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1A" w:rsidRDefault="00A8561A" w:rsidP="00E66FC4">
      <w:pPr>
        <w:pStyle w:val="Titredocument1"/>
        <w:spacing w:after="120"/>
        <w:jc w:val="left"/>
      </w:pPr>
    </w:p>
    <w:p w:rsidR="00F02EF3" w:rsidRDefault="00F02EF3" w:rsidP="00DB5232"/>
    <w:p w:rsidR="00E42D10" w:rsidRDefault="00E42D10" w:rsidP="00E42D10">
      <w:pPr>
        <w:spacing w:after="240"/>
        <w:jc w:val="center"/>
        <w:rPr>
          <w:rFonts w:cs="Arial"/>
          <w:b/>
          <w:sz w:val="28"/>
          <w:szCs w:val="28"/>
        </w:rPr>
      </w:pPr>
      <w:r w:rsidRPr="00044FD1">
        <w:rPr>
          <w:rFonts w:cs="Arial"/>
          <w:b/>
          <w:sz w:val="28"/>
          <w:szCs w:val="28"/>
        </w:rPr>
        <w:t>DEMANDE DE CONSULTATION</w:t>
      </w:r>
    </w:p>
    <w:p w:rsidR="00E42D10" w:rsidRPr="006901DF" w:rsidRDefault="00E66FC4" w:rsidP="00E42D10">
      <w:pPr>
        <w:spacing w:after="240"/>
        <w:jc w:val="center"/>
        <w:rPr>
          <w:rFonts w:cs="Arial"/>
          <w:b/>
          <w:sz w:val="24"/>
        </w:rPr>
      </w:pPr>
      <w:r w:rsidRPr="006901DF">
        <w:rPr>
          <w:rFonts w:cs="Arial"/>
          <w:b/>
          <w:sz w:val="24"/>
        </w:rPr>
        <w:t xml:space="preserve">! valable uniquement avec la prescription psychothérapeutique ! </w:t>
      </w:r>
    </w:p>
    <w:p w:rsidR="00E42D10" w:rsidRPr="0077765A" w:rsidRDefault="00E42D10" w:rsidP="00E42D1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Date demande </w:t>
      </w:r>
      <w:r w:rsidRPr="0077765A">
        <w:rPr>
          <w:rFonts w:cs="Arial"/>
          <w:sz w:val="20"/>
          <w:szCs w:val="20"/>
        </w:rPr>
        <w:t>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</w:t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</w:p>
    <w:p w:rsidR="00E42D10" w:rsidRPr="0077765A" w:rsidRDefault="00E42D10" w:rsidP="00E42D10">
      <w:pPr>
        <w:pStyle w:val="Sous-titre"/>
        <w:spacing w:line="360" w:lineRule="auto"/>
        <w:rPr>
          <w:b w:val="0"/>
          <w:bCs w:val="0"/>
          <w:sz w:val="20"/>
          <w:szCs w:val="20"/>
        </w:rPr>
      </w:pPr>
      <w:r w:rsidRPr="0077765A">
        <w:rPr>
          <w:b w:val="0"/>
          <w:sz w:val="20"/>
          <w:szCs w:val="20"/>
        </w:rPr>
        <w:t>Envoyeur :</w:t>
      </w:r>
      <w:r w:rsidRPr="0077765A">
        <w:rPr>
          <w:bCs w:val="0"/>
          <w:sz w:val="20"/>
          <w:szCs w:val="20"/>
        </w:rPr>
        <w:t xml:space="preserve"> </w:t>
      </w:r>
      <w:r w:rsidRPr="0077765A">
        <w:rPr>
          <w:b w:val="0"/>
          <w:bCs w:val="0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b w:val="0"/>
          <w:bCs w:val="0"/>
          <w:sz w:val="20"/>
          <w:szCs w:val="20"/>
        </w:rPr>
        <w:instrText xml:space="preserve"> FORMTEXT </w:instrText>
      </w:r>
      <w:r w:rsidRPr="0077765A">
        <w:rPr>
          <w:b w:val="0"/>
          <w:bCs w:val="0"/>
          <w:sz w:val="20"/>
          <w:szCs w:val="20"/>
        </w:rPr>
      </w:r>
      <w:r w:rsidRPr="0077765A">
        <w:rPr>
          <w:b w:val="0"/>
          <w:bCs w:val="0"/>
          <w:sz w:val="20"/>
          <w:szCs w:val="20"/>
        </w:rPr>
        <w:fldChar w:fldCharType="separate"/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sz w:val="20"/>
          <w:szCs w:val="20"/>
        </w:rPr>
        <w:fldChar w:fldCharType="end"/>
      </w:r>
      <w:r w:rsidRPr="0077765A">
        <w:rPr>
          <w:sz w:val="20"/>
          <w:szCs w:val="20"/>
        </w:rPr>
        <w:tab/>
      </w:r>
      <w:r w:rsidRPr="0077765A">
        <w:rPr>
          <w:sz w:val="20"/>
          <w:szCs w:val="20"/>
        </w:rPr>
        <w:tab/>
      </w:r>
      <w:r w:rsidRPr="0077765A">
        <w:rPr>
          <w:sz w:val="20"/>
          <w:szCs w:val="20"/>
        </w:rPr>
        <w:tab/>
      </w:r>
      <w:r w:rsidRPr="0077765A">
        <w:rPr>
          <w:sz w:val="20"/>
          <w:szCs w:val="20"/>
        </w:rPr>
        <w:tab/>
      </w:r>
      <w:r w:rsidRPr="0077765A">
        <w:rPr>
          <w:sz w:val="20"/>
          <w:szCs w:val="20"/>
        </w:rPr>
        <w:tab/>
      </w:r>
      <w:r w:rsidRPr="0077765A">
        <w:rPr>
          <w:b w:val="0"/>
          <w:sz w:val="20"/>
          <w:szCs w:val="20"/>
        </w:rPr>
        <w:t>Fonction envoyeur :</w:t>
      </w:r>
      <w:r w:rsidRPr="0077765A">
        <w:rPr>
          <w:b w:val="0"/>
          <w:bCs w:val="0"/>
          <w:sz w:val="20"/>
          <w:szCs w:val="20"/>
        </w:rPr>
        <w:t xml:space="preserve"> </w:t>
      </w:r>
      <w:r w:rsidRPr="0077765A">
        <w:rPr>
          <w:b w:val="0"/>
          <w:bCs w:val="0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b w:val="0"/>
          <w:bCs w:val="0"/>
          <w:sz w:val="20"/>
          <w:szCs w:val="20"/>
        </w:rPr>
        <w:instrText xml:space="preserve"> FORMTEXT </w:instrText>
      </w:r>
      <w:r w:rsidRPr="0077765A">
        <w:rPr>
          <w:b w:val="0"/>
          <w:bCs w:val="0"/>
          <w:sz w:val="20"/>
          <w:szCs w:val="20"/>
        </w:rPr>
      </w:r>
      <w:r w:rsidRPr="0077765A">
        <w:rPr>
          <w:b w:val="0"/>
          <w:bCs w:val="0"/>
          <w:sz w:val="20"/>
          <w:szCs w:val="20"/>
        </w:rPr>
        <w:fldChar w:fldCharType="separate"/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noProof/>
          <w:sz w:val="20"/>
          <w:szCs w:val="20"/>
        </w:rPr>
        <w:t> </w:t>
      </w:r>
      <w:r w:rsidRPr="0077765A">
        <w:rPr>
          <w:b w:val="0"/>
          <w:bCs w:val="0"/>
          <w:sz w:val="20"/>
          <w:szCs w:val="20"/>
        </w:rPr>
        <w:fldChar w:fldCharType="end"/>
      </w:r>
    </w:p>
    <w:p w:rsidR="00E42D10" w:rsidRPr="0077765A" w:rsidRDefault="00E42D10" w:rsidP="00E42D10">
      <w:pPr>
        <w:spacing w:after="0"/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 xml:space="preserve">Tél.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>Email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pStyle w:val="Sous-titre"/>
        <w:pBdr>
          <w:bottom w:val="single" w:sz="4" w:space="1" w:color="auto"/>
        </w:pBdr>
        <w:rPr>
          <w:sz w:val="20"/>
          <w:szCs w:val="20"/>
        </w:rPr>
      </w:pPr>
    </w:p>
    <w:p w:rsidR="00E42D10" w:rsidRPr="0077765A" w:rsidRDefault="00E42D10" w:rsidP="00E42D10">
      <w:pPr>
        <w:spacing w:after="0"/>
        <w:ind w:right="-851"/>
        <w:jc w:val="center"/>
        <w:rPr>
          <w:rFonts w:cs="Arial"/>
          <w:b/>
          <w:sz w:val="20"/>
          <w:szCs w:val="20"/>
        </w:rPr>
      </w:pPr>
    </w:p>
    <w:p w:rsidR="00E42D10" w:rsidRPr="0077765A" w:rsidRDefault="00E42D10" w:rsidP="00E42D10">
      <w:pPr>
        <w:spacing w:after="0"/>
        <w:ind w:right="-851"/>
        <w:rPr>
          <w:rFonts w:cs="Arial"/>
          <w:b/>
        </w:rPr>
      </w:pPr>
      <w:r>
        <w:rPr>
          <w:rFonts w:cs="Arial"/>
          <w:b/>
        </w:rPr>
        <w:t>DONNEES DU PATIENT :</w:t>
      </w:r>
    </w:p>
    <w:p w:rsidR="00E42D10" w:rsidRDefault="00E42D10" w:rsidP="00E42D10">
      <w:pPr>
        <w:spacing w:after="0"/>
        <w:ind w:right="-851"/>
        <w:jc w:val="center"/>
        <w:rPr>
          <w:rFonts w:cs="Arial"/>
          <w:b/>
          <w:sz w:val="20"/>
          <w:szCs w:val="20"/>
        </w:rPr>
      </w:pPr>
    </w:p>
    <w:p w:rsidR="00E42D10" w:rsidRPr="0077765A" w:rsidRDefault="00E42D10" w:rsidP="00E42D10">
      <w:pPr>
        <w:spacing w:before="120"/>
        <w:ind w:right="-851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 xml:space="preserve">Sexe : </w:t>
      </w:r>
      <w:bookmarkStart w:id="0" w:name="CaseACocher1"/>
      <w:r w:rsidRPr="0077765A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bookmarkEnd w:id="0"/>
      <w:r w:rsidRPr="0077765A">
        <w:rPr>
          <w:rFonts w:cs="Arial"/>
          <w:sz w:val="20"/>
          <w:szCs w:val="20"/>
        </w:rPr>
        <w:t xml:space="preserve"> M       </w:t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bookmarkEnd w:id="1"/>
      <w:r w:rsidRPr="0077765A">
        <w:rPr>
          <w:rFonts w:cs="Arial"/>
          <w:sz w:val="20"/>
          <w:szCs w:val="20"/>
        </w:rPr>
        <w:t xml:space="preserve"> F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  <w:t>Date de naissance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sz w:val="20"/>
          <w:szCs w:val="20"/>
        </w:rPr>
        <w:fldChar w:fldCharType="end"/>
      </w:r>
      <w:bookmarkEnd w:id="2"/>
    </w:p>
    <w:p w:rsidR="00E42D10" w:rsidRPr="0077765A" w:rsidRDefault="00E42D10" w:rsidP="00E42D10">
      <w:pPr>
        <w:spacing w:before="120"/>
        <w:ind w:right="-851"/>
        <w:rPr>
          <w:rFonts w:cs="Arial"/>
          <w:bCs/>
          <w:sz w:val="20"/>
          <w:szCs w:val="20"/>
        </w:rPr>
      </w:pPr>
      <w:r w:rsidRPr="0077765A">
        <w:rPr>
          <w:rFonts w:cs="Arial"/>
          <w:sz w:val="20"/>
          <w:szCs w:val="20"/>
        </w:rPr>
        <w:t>NOM et prénom du patient 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/>
          <w:bCs/>
          <w:sz w:val="20"/>
          <w:szCs w:val="20"/>
        </w:rPr>
        <w:instrText xml:space="preserve"> FORMTEXT </w:instrText>
      </w:r>
      <w:r w:rsidRPr="0077765A">
        <w:rPr>
          <w:rFonts w:cs="Arial"/>
          <w:b/>
          <w:bCs/>
          <w:sz w:val="20"/>
          <w:szCs w:val="20"/>
        </w:rPr>
      </w:r>
      <w:r w:rsidRPr="0077765A">
        <w:rPr>
          <w:rFonts w:cs="Arial"/>
          <w:b/>
          <w:bCs/>
          <w:sz w:val="20"/>
          <w:szCs w:val="20"/>
        </w:rPr>
        <w:fldChar w:fldCharType="separate"/>
      </w:r>
      <w:r w:rsidRPr="0077765A">
        <w:rPr>
          <w:rFonts w:cs="Arial"/>
          <w:b/>
          <w:bCs/>
          <w:noProof/>
          <w:sz w:val="20"/>
          <w:szCs w:val="20"/>
        </w:rPr>
        <w:t> </w:t>
      </w:r>
      <w:r w:rsidRPr="0077765A">
        <w:rPr>
          <w:rFonts w:cs="Arial"/>
          <w:b/>
          <w:bCs/>
          <w:noProof/>
          <w:sz w:val="20"/>
          <w:szCs w:val="20"/>
        </w:rPr>
        <w:t> </w:t>
      </w:r>
      <w:r w:rsidRPr="0077765A">
        <w:rPr>
          <w:rFonts w:cs="Arial"/>
          <w:b/>
          <w:bCs/>
          <w:noProof/>
          <w:sz w:val="20"/>
          <w:szCs w:val="20"/>
        </w:rPr>
        <w:t> </w:t>
      </w:r>
      <w:r w:rsidRPr="0077765A">
        <w:rPr>
          <w:rFonts w:cs="Arial"/>
          <w:b/>
          <w:bCs/>
          <w:noProof/>
          <w:sz w:val="20"/>
          <w:szCs w:val="20"/>
        </w:rPr>
        <w:t> </w:t>
      </w:r>
      <w:r w:rsidRPr="0077765A">
        <w:rPr>
          <w:rFonts w:cs="Arial"/>
          <w:b/>
          <w:bCs/>
          <w:noProof/>
          <w:sz w:val="20"/>
          <w:szCs w:val="20"/>
        </w:rPr>
        <w:t> </w:t>
      </w:r>
      <w:r w:rsidRPr="0077765A">
        <w:rPr>
          <w:rFonts w:cs="Arial"/>
          <w:b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 xml:space="preserve">Adresse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  <w:t>Tél. : 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Email</w:t>
      </w:r>
      <w:r w:rsidRPr="0077765A">
        <w:rPr>
          <w:rFonts w:cs="Arial"/>
          <w:sz w:val="20"/>
          <w:szCs w:val="20"/>
        </w:rPr>
        <w:t> : 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>Date d’arrivée en CH: 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     </w:t>
      </w:r>
      <w:r w:rsidRPr="0077765A">
        <w:rPr>
          <w:rFonts w:cs="Arial"/>
          <w:sz w:val="20"/>
          <w:szCs w:val="20"/>
        </w:rPr>
        <w:t>Permis 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ab/>
        <w:t xml:space="preserve">     Etat civil : 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>Statut: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</w:t>
      </w:r>
      <w:r w:rsidRPr="0077765A">
        <w:rPr>
          <w:rFonts w:cs="Arial"/>
          <w:sz w:val="20"/>
          <w:szCs w:val="20"/>
        </w:rPr>
        <w:t xml:space="preserve">Nationalité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 xml:space="preserve">     </w:t>
      </w:r>
      <w:r w:rsidRPr="0077765A">
        <w:rPr>
          <w:rFonts w:cs="Arial"/>
          <w:sz w:val="20"/>
          <w:szCs w:val="20"/>
        </w:rPr>
        <w:t xml:space="preserve"> Origine 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ab/>
        <w:t xml:space="preserve"> </w:t>
      </w:r>
    </w:p>
    <w:p w:rsidR="00E42D10" w:rsidRPr="0077765A" w:rsidRDefault="00E42D10" w:rsidP="00E42D10">
      <w:pPr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>Langue 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ab/>
      </w:r>
      <w:r w:rsidRPr="0077765A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              </w:t>
      </w:r>
      <w:r w:rsidRPr="0077765A">
        <w:rPr>
          <w:rFonts w:cs="Arial"/>
          <w:bCs/>
          <w:sz w:val="20"/>
          <w:szCs w:val="20"/>
        </w:rPr>
        <w:t xml:space="preserve">Interprète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Default="00E42D10" w:rsidP="00E42D10">
      <w:pPr>
        <w:spacing w:after="120"/>
        <w:ind w:right="-851"/>
        <w:rPr>
          <w:rFonts w:cs="Arial"/>
          <w:bCs/>
          <w:sz w:val="20"/>
          <w:szCs w:val="20"/>
        </w:rPr>
      </w:pPr>
      <w:r w:rsidRPr="0077765A">
        <w:rPr>
          <w:rFonts w:cs="Arial"/>
          <w:sz w:val="20"/>
          <w:szCs w:val="20"/>
        </w:rPr>
        <w:t xml:space="preserve">Assurance (+ n°)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    </w:t>
      </w:r>
    </w:p>
    <w:p w:rsidR="00E42D10" w:rsidRDefault="00E42D10" w:rsidP="00E42D10">
      <w:pPr>
        <w:pBdr>
          <w:bottom w:val="single" w:sz="6" w:space="1" w:color="auto"/>
        </w:pBdr>
        <w:spacing w:after="120"/>
        <w:ind w:right="-8"/>
        <w:rPr>
          <w:rFonts w:cs="Arial"/>
          <w:bCs/>
          <w:sz w:val="20"/>
          <w:szCs w:val="20"/>
        </w:rPr>
      </w:pPr>
      <w:r w:rsidRPr="0077765A">
        <w:rPr>
          <w:rFonts w:cs="Arial"/>
          <w:bCs/>
          <w:sz w:val="20"/>
          <w:szCs w:val="20"/>
        </w:rPr>
        <w:t xml:space="preserve">    </w:t>
      </w:r>
    </w:p>
    <w:p w:rsidR="00E42D10" w:rsidRPr="0077765A" w:rsidRDefault="00E42D10" w:rsidP="00E42D10">
      <w:pPr>
        <w:spacing w:after="0"/>
        <w:ind w:right="-851"/>
        <w:rPr>
          <w:rFonts w:cs="Arial"/>
          <w:bCs/>
          <w:sz w:val="20"/>
          <w:szCs w:val="20"/>
        </w:rPr>
      </w:pPr>
    </w:p>
    <w:p w:rsidR="00E42D10" w:rsidRDefault="00E42D10" w:rsidP="00E42D10">
      <w:pPr>
        <w:tabs>
          <w:tab w:val="left" w:pos="0"/>
        </w:tabs>
        <w:ind w:right="-853"/>
        <w:rPr>
          <w:rFonts w:cs="Arial"/>
          <w:bCs/>
        </w:rPr>
      </w:pPr>
      <w:r w:rsidRPr="0077765A">
        <w:rPr>
          <w:rFonts w:cs="Arial"/>
          <w:sz w:val="20"/>
          <w:szCs w:val="20"/>
        </w:rPr>
        <w:t>Médecin traitant/MPR:</w:t>
      </w:r>
      <w:r w:rsidRPr="0077765A">
        <w:rPr>
          <w:rFonts w:cs="Arial"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    </w:t>
      </w:r>
      <w:r w:rsidRPr="0077765A">
        <w:rPr>
          <w:rFonts w:cs="Arial"/>
          <w:sz w:val="20"/>
          <w:szCs w:val="20"/>
        </w:rPr>
        <w:t>Tél.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</w:t>
      </w:r>
      <w:r>
        <w:rPr>
          <w:rFonts w:cs="Arial"/>
          <w:bCs/>
          <w:sz w:val="20"/>
          <w:szCs w:val="20"/>
        </w:rPr>
        <w:t xml:space="preserve">     </w:t>
      </w:r>
      <w:r w:rsidRPr="0077765A">
        <w:rPr>
          <w:rFonts w:cs="Arial"/>
          <w:sz w:val="20"/>
          <w:szCs w:val="20"/>
        </w:rPr>
        <w:t xml:space="preserve"> Email.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           </w:t>
      </w:r>
      <w:r w:rsidRPr="0077765A">
        <w:rPr>
          <w:rFonts w:cs="Arial"/>
          <w:bCs/>
          <w:sz w:val="20"/>
          <w:szCs w:val="20"/>
        </w:rPr>
        <w:t xml:space="preserve">Infirmière de référence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ind w:right="-853"/>
        <w:rPr>
          <w:rFonts w:cs="Arial"/>
          <w:bCs/>
          <w:sz w:val="20"/>
          <w:szCs w:val="20"/>
        </w:rPr>
      </w:pPr>
      <w:r w:rsidRPr="0077765A">
        <w:rPr>
          <w:rFonts w:cs="Arial"/>
          <w:bCs/>
          <w:sz w:val="20"/>
          <w:szCs w:val="20"/>
        </w:rPr>
        <w:t xml:space="preserve">Réseau impliqué: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tabs>
          <w:tab w:val="left" w:pos="3119"/>
          <w:tab w:val="left" w:pos="4536"/>
        </w:tabs>
        <w:spacing w:line="360" w:lineRule="auto"/>
        <w:rPr>
          <w:rFonts w:cs="Arial"/>
          <w:sz w:val="20"/>
          <w:szCs w:val="20"/>
        </w:rPr>
      </w:pPr>
      <w:r w:rsidRPr="0077765A">
        <w:rPr>
          <w:rFonts w:cs="Arial"/>
          <w:bCs/>
          <w:sz w:val="20"/>
          <w:szCs w:val="20"/>
        </w:rPr>
        <w:t xml:space="preserve">Assistant-e social-e: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  </w:t>
      </w:r>
      <w:r w:rsidRPr="0077765A">
        <w:rPr>
          <w:rFonts w:cs="Arial"/>
          <w:sz w:val="20"/>
          <w:szCs w:val="20"/>
        </w:rPr>
        <w:t>Tél.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  <w:r w:rsidRPr="0077765A">
        <w:rPr>
          <w:rFonts w:cs="Arial"/>
          <w:bCs/>
          <w:sz w:val="20"/>
          <w:szCs w:val="20"/>
        </w:rPr>
        <w:t xml:space="preserve">  </w:t>
      </w:r>
      <w:r w:rsidRPr="0077765A">
        <w:rPr>
          <w:rFonts w:cs="Arial"/>
          <w:sz w:val="20"/>
          <w:szCs w:val="20"/>
        </w:rPr>
        <w:t xml:space="preserve"> </w:t>
      </w:r>
      <w:r w:rsidRPr="0077765A">
        <w:rPr>
          <w:rFonts w:cs="Arial"/>
          <w:bCs/>
          <w:sz w:val="20"/>
          <w:szCs w:val="20"/>
        </w:rPr>
        <w:t xml:space="preserve">          </w:t>
      </w:r>
      <w:r w:rsidRPr="0077765A">
        <w:rPr>
          <w:rFonts w:cs="Arial"/>
          <w:sz w:val="20"/>
          <w:szCs w:val="20"/>
        </w:rPr>
        <w:t xml:space="preserve">Email : 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after="120"/>
        <w:ind w:right="-851"/>
        <w:rPr>
          <w:rFonts w:cs="Arial"/>
          <w:b/>
          <w:sz w:val="20"/>
          <w:szCs w:val="20"/>
        </w:rPr>
      </w:pPr>
      <w:r w:rsidRPr="0077765A">
        <w:rPr>
          <w:rFonts w:cs="Arial"/>
          <w:sz w:val="20"/>
          <w:szCs w:val="20"/>
        </w:rPr>
        <w:t>Médication actuelle et/ou antérieure :</w:t>
      </w:r>
      <w:r w:rsidRPr="0077765A">
        <w:rPr>
          <w:rFonts w:cs="Arial"/>
          <w:b/>
          <w:bCs/>
          <w:sz w:val="20"/>
          <w:szCs w:val="20"/>
        </w:rPr>
        <w:t xml:space="preserve"> </w:t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>
        <w:rPr>
          <w:rFonts w:cs="Arial"/>
          <w:sz w:val="20"/>
          <w:szCs w:val="20"/>
        </w:rPr>
        <w:t xml:space="preserve">       </w:t>
      </w:r>
      <w:r w:rsidRPr="0077765A">
        <w:rPr>
          <w:rFonts w:cs="Arial"/>
          <w:sz w:val="20"/>
          <w:szCs w:val="20"/>
        </w:rPr>
        <w:t xml:space="preserve"> </w:t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 oui 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Default="00E42D10" w:rsidP="00E42D10">
      <w:pPr>
        <w:pBdr>
          <w:bottom w:val="single" w:sz="4" w:space="1" w:color="auto"/>
        </w:pBdr>
        <w:spacing w:after="0"/>
        <w:ind w:right="-6"/>
        <w:rPr>
          <w:rFonts w:cs="Arial"/>
        </w:rPr>
      </w:pPr>
    </w:p>
    <w:p w:rsidR="00E42D10" w:rsidRDefault="00E42D10" w:rsidP="00E42D10">
      <w:pPr>
        <w:pStyle w:val="Corpsdetexte"/>
        <w:ind w:right="-853"/>
        <w:rPr>
          <w:rFonts w:ascii="Arial" w:hAnsi="Arial" w:cs="Arial"/>
          <w:sz w:val="20"/>
          <w:szCs w:val="20"/>
        </w:rPr>
      </w:pPr>
    </w:p>
    <w:p w:rsidR="00E42D10" w:rsidRDefault="00E42D10" w:rsidP="00E42D10">
      <w:pPr>
        <w:pStyle w:val="Corpsdetexte"/>
        <w:ind w:right="-8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Déjà venu(e) à Appartenances: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4A5C">
        <w:rPr>
          <w:rFonts w:ascii="Arial" w:hAnsi="Arial" w:cs="Arial"/>
          <w:sz w:val="20"/>
          <w:szCs w:val="20"/>
        </w:rPr>
      </w:r>
      <w:r w:rsidR="00AC4A5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4A5C">
        <w:rPr>
          <w:rFonts w:ascii="Arial" w:hAnsi="Arial" w:cs="Arial"/>
          <w:sz w:val="20"/>
          <w:szCs w:val="20"/>
        </w:rPr>
      </w:r>
      <w:r w:rsidR="00AC4A5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oui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E42D10" w:rsidRDefault="00E42D10" w:rsidP="00E42D10">
      <w:pPr>
        <w:spacing w:after="0"/>
        <w:ind w:right="-851"/>
        <w:rPr>
          <w:rFonts w:cs="Arial"/>
          <w:sz w:val="20"/>
          <w:szCs w:val="20"/>
        </w:rPr>
      </w:pPr>
    </w:p>
    <w:p w:rsidR="00E42D10" w:rsidRPr="0077765A" w:rsidRDefault="00E42D10" w:rsidP="00E42D10">
      <w:pPr>
        <w:ind w:right="-853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>Interprète :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 non</w:t>
      </w:r>
      <w:r>
        <w:rPr>
          <w:rFonts w:cs="Arial"/>
          <w:sz w:val="20"/>
          <w:szCs w:val="20"/>
        </w:rPr>
        <w:t xml:space="preserve">  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  <w:t xml:space="preserve">Interprète déjà intervenu-e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line="360" w:lineRule="auto"/>
        <w:ind w:right="-853"/>
        <w:rPr>
          <w:rFonts w:cs="Arial"/>
          <w:bCs/>
          <w:sz w:val="20"/>
          <w:szCs w:val="20"/>
        </w:rPr>
      </w:pPr>
      <w:r w:rsidRPr="0077765A">
        <w:rPr>
          <w:rFonts w:cs="Arial"/>
          <w:sz w:val="20"/>
          <w:szCs w:val="20"/>
        </w:rPr>
        <w:t>Démarches demande d’asile: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en cours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1</w:t>
      </w:r>
      <w:r w:rsidRPr="0077765A">
        <w:rPr>
          <w:rFonts w:cs="Arial"/>
          <w:sz w:val="20"/>
          <w:szCs w:val="20"/>
          <w:vertAlign w:val="superscript"/>
        </w:rPr>
        <w:t>er</w:t>
      </w:r>
      <w:r w:rsidRPr="0077765A">
        <w:rPr>
          <w:rFonts w:cs="Arial"/>
          <w:sz w:val="20"/>
          <w:szCs w:val="20"/>
        </w:rPr>
        <w:t xml:space="preserve"> recours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autres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after="120"/>
        <w:ind w:right="-851"/>
        <w:rPr>
          <w:rFonts w:cs="Arial"/>
          <w:bCs/>
          <w:sz w:val="20"/>
          <w:szCs w:val="20"/>
        </w:rPr>
      </w:pPr>
      <w:r w:rsidRPr="0077765A">
        <w:rPr>
          <w:rFonts w:cs="Arial"/>
          <w:sz w:val="20"/>
          <w:szCs w:val="20"/>
        </w:rPr>
        <w:t>Situation familiale :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couple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famille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autres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AC4A5C" w:rsidP="00E42D10">
      <w:pPr>
        <w:tabs>
          <w:tab w:val="left" w:pos="3261"/>
        </w:tabs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30" style="width:481.55pt;height:1.5pt" o:hralign="center" o:hrstd="t" o:hr="t" fillcolor="#a0a0a0" stroked="f"/>
        </w:pict>
      </w:r>
    </w:p>
    <w:p w:rsidR="00E42D10" w:rsidRDefault="00E42D10" w:rsidP="00E42D10">
      <w:pPr>
        <w:spacing w:after="0"/>
        <w:ind w:right="-851"/>
        <w:rPr>
          <w:rFonts w:cs="Arial"/>
          <w:sz w:val="20"/>
          <w:szCs w:val="20"/>
          <w:u w:val="single"/>
        </w:rPr>
      </w:pPr>
    </w:p>
    <w:p w:rsidR="00E42D10" w:rsidRDefault="00E42D10" w:rsidP="00E42D10">
      <w:pPr>
        <w:spacing w:after="0"/>
        <w:ind w:right="-851"/>
        <w:rPr>
          <w:rFonts w:cs="Arial"/>
          <w:sz w:val="20"/>
          <w:szCs w:val="20"/>
        </w:rPr>
      </w:pPr>
      <w:r w:rsidRPr="008F725B">
        <w:rPr>
          <w:rFonts w:cs="Arial"/>
          <w:sz w:val="20"/>
          <w:szCs w:val="20"/>
        </w:rPr>
        <w:t>Souffrance psychique liée</w:t>
      </w:r>
      <w:r w:rsidRPr="0077765A">
        <w:rPr>
          <w:rFonts w:cs="Arial"/>
          <w:sz w:val="20"/>
          <w:szCs w:val="20"/>
        </w:rPr>
        <w:t xml:space="preserve"> à: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vécu de guerre/torture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famille/travail/environnement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 migration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pathologie psychiatrique </w:t>
      </w:r>
    </w:p>
    <w:p w:rsidR="00E42D10" w:rsidRPr="0077765A" w:rsidRDefault="00E42D10" w:rsidP="00E42D10">
      <w:pPr>
        <w:pBdr>
          <w:bottom w:val="single" w:sz="4" w:space="1" w:color="auto"/>
        </w:pBdr>
        <w:ind w:right="-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 w:rsidRPr="0077765A">
        <w:rPr>
          <w:rFonts w:cs="Arial"/>
          <w:sz w:val="20"/>
          <w:szCs w:val="20"/>
        </w:rPr>
        <w:t xml:space="preserve">     </w:t>
      </w:r>
    </w:p>
    <w:p w:rsidR="00E42D10" w:rsidRPr="0077765A" w:rsidRDefault="00E42D10" w:rsidP="00E42D10">
      <w:pPr>
        <w:pBdr>
          <w:bottom w:val="single" w:sz="6" w:space="1" w:color="auto"/>
        </w:pBdr>
        <w:spacing w:before="120" w:line="360" w:lineRule="auto"/>
        <w:ind w:right="-8"/>
        <w:rPr>
          <w:rFonts w:cs="Arial"/>
          <w:sz w:val="20"/>
          <w:szCs w:val="20"/>
        </w:rPr>
      </w:pPr>
      <w:r w:rsidRPr="0077765A">
        <w:rPr>
          <w:rFonts w:cs="Arial"/>
          <w:sz w:val="20"/>
          <w:szCs w:val="20"/>
        </w:rPr>
        <w:t xml:space="preserve">Besoin de rapport/certificat : 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    </w:t>
      </w:r>
      <w:r>
        <w:rPr>
          <w:rFonts w:cs="Arial"/>
          <w:sz w:val="20"/>
          <w:szCs w:val="20"/>
        </w:rPr>
        <w:t xml:space="preserve">         </w:t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  </w:t>
      </w:r>
      <w:r>
        <w:rPr>
          <w:rFonts w:cs="Arial"/>
          <w:sz w:val="20"/>
          <w:szCs w:val="20"/>
        </w:rPr>
        <w:t xml:space="preserve">               </w:t>
      </w:r>
      <w:r w:rsidRPr="0077765A">
        <w:rPr>
          <w:rFonts w:cs="Arial"/>
          <w:sz w:val="20"/>
          <w:szCs w:val="20"/>
        </w:rPr>
        <w:t xml:space="preserve"> </w:t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peut-être</w:t>
      </w:r>
    </w:p>
    <w:p w:rsidR="00E42D10" w:rsidRDefault="00E42D10" w:rsidP="00E42D10">
      <w:pPr>
        <w:ind w:right="-851"/>
        <w:rPr>
          <w:rFonts w:cs="Arial"/>
          <w:b/>
          <w:szCs w:val="22"/>
        </w:rPr>
      </w:pPr>
    </w:p>
    <w:p w:rsidR="0081675C" w:rsidRDefault="0081675C" w:rsidP="00E42D10">
      <w:pPr>
        <w:ind w:right="-851"/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</w:p>
    <w:p w:rsidR="0081675C" w:rsidRDefault="0081675C" w:rsidP="00E42D10">
      <w:pPr>
        <w:ind w:right="-851"/>
        <w:rPr>
          <w:rFonts w:cs="Arial"/>
          <w:b/>
          <w:szCs w:val="22"/>
        </w:rPr>
      </w:pPr>
    </w:p>
    <w:p w:rsidR="0081675C" w:rsidRDefault="0081675C" w:rsidP="00E42D10">
      <w:pPr>
        <w:ind w:right="-851"/>
        <w:rPr>
          <w:rFonts w:cs="Arial"/>
          <w:b/>
          <w:szCs w:val="22"/>
        </w:rPr>
      </w:pPr>
    </w:p>
    <w:p w:rsidR="0081675C" w:rsidRDefault="0081675C" w:rsidP="00E42D10">
      <w:pPr>
        <w:ind w:right="-851"/>
        <w:rPr>
          <w:rFonts w:cs="Arial"/>
          <w:b/>
          <w:szCs w:val="22"/>
        </w:rPr>
      </w:pPr>
    </w:p>
    <w:p w:rsidR="0081675C" w:rsidRDefault="0081675C" w:rsidP="00E42D10">
      <w:pPr>
        <w:ind w:right="-851"/>
        <w:rPr>
          <w:rFonts w:cs="Arial"/>
          <w:b/>
          <w:szCs w:val="22"/>
        </w:rPr>
      </w:pPr>
    </w:p>
    <w:p w:rsidR="00E42D10" w:rsidRDefault="00E42D10" w:rsidP="00E42D10">
      <w:pPr>
        <w:ind w:right="-851"/>
        <w:rPr>
          <w:rFonts w:cs="Arial"/>
          <w:b/>
          <w:szCs w:val="22"/>
        </w:rPr>
      </w:pPr>
      <w:r>
        <w:rPr>
          <w:rFonts w:cs="Arial"/>
          <w:b/>
          <w:szCs w:val="22"/>
        </w:rPr>
        <w:t>MOTIF DE LA CONSULTATION :</w:t>
      </w:r>
    </w:p>
    <w:p w:rsidR="00E42D10" w:rsidRPr="00BB508C" w:rsidRDefault="00E42D10" w:rsidP="00E42D10">
      <w:pPr>
        <w:ind w:right="-851"/>
        <w:rPr>
          <w:rFonts w:cs="Arial"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Initiative de la demande de consultation</w:t>
      </w:r>
      <w:r w:rsidRPr="0077765A">
        <w:rPr>
          <w:rFonts w:cs="Arial"/>
          <w:b/>
          <w:bCs/>
          <w:sz w:val="20"/>
          <w:szCs w:val="20"/>
        </w:rPr>
        <w:br/>
      </w:r>
      <w:r w:rsidRPr="0077765A">
        <w:rPr>
          <w:rFonts w:cs="Arial"/>
          <w:bCs/>
          <w:sz w:val="20"/>
          <w:szCs w:val="20"/>
        </w:rPr>
        <w:t>De qui émane la demande de consultation à Appartenances 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42D10" w:rsidRPr="0077765A" w:rsidTr="00E66FC4">
        <w:trPr>
          <w:trHeight w:val="130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Pr="0077765A" w:rsidRDefault="00E42D10" w:rsidP="00E66FC4">
            <w:pPr>
              <w:spacing w:before="120" w:line="360" w:lineRule="auto"/>
              <w:ind w:right="-8"/>
              <w:rPr>
                <w:rFonts w:cs="Arial"/>
                <w:bCs/>
                <w:sz w:val="20"/>
                <w:szCs w:val="20"/>
              </w:rPr>
            </w:pPr>
            <w:r w:rsidRPr="0077765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7765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77765A">
              <w:rPr>
                <w:rFonts w:cs="Arial"/>
                <w:bCs/>
                <w:sz w:val="20"/>
                <w:szCs w:val="20"/>
              </w:rPr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42D10" w:rsidRPr="0077765A" w:rsidRDefault="00E42D10" w:rsidP="00E42D10">
      <w:pPr>
        <w:spacing w:after="120"/>
        <w:ind w:right="-8"/>
        <w:rPr>
          <w:rFonts w:cs="Arial"/>
          <w:bCs/>
        </w:rPr>
      </w:pPr>
      <w:r w:rsidRPr="0077765A">
        <w:rPr>
          <w:rFonts w:cs="Arial"/>
          <w:b/>
          <w:bCs/>
          <w:sz w:val="20"/>
          <w:szCs w:val="20"/>
        </w:rPr>
        <w:br/>
      </w:r>
      <w:r w:rsidRPr="0077765A">
        <w:rPr>
          <w:rFonts w:cs="Arial"/>
          <w:b/>
          <w:bCs/>
        </w:rPr>
        <w:t>Problème actuel</w:t>
      </w:r>
    </w:p>
    <w:p w:rsidR="00E42D10" w:rsidRPr="0077765A" w:rsidRDefault="00E42D10" w:rsidP="00E42D10">
      <w:pPr>
        <w:ind w:right="-8"/>
        <w:rPr>
          <w:rFonts w:cs="Arial"/>
          <w:bCs/>
          <w:sz w:val="20"/>
          <w:szCs w:val="20"/>
        </w:rPr>
      </w:pPr>
      <w:r w:rsidRPr="0077765A">
        <w:rPr>
          <w:rFonts w:cs="Arial"/>
          <w:bCs/>
          <w:sz w:val="20"/>
          <w:szCs w:val="20"/>
        </w:rPr>
        <w:t>Description succincte du problème ac</w:t>
      </w:r>
      <w:r>
        <w:rPr>
          <w:rFonts w:cs="Arial"/>
          <w:bCs/>
          <w:sz w:val="20"/>
          <w:szCs w:val="20"/>
        </w:rPr>
        <w:t>tuel – motif de la consultation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E42D10" w:rsidRPr="0077765A" w:rsidTr="00E66FC4">
        <w:trPr>
          <w:trHeight w:val="184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Pr="0077765A" w:rsidRDefault="00E42D10" w:rsidP="00E66FC4">
            <w:pPr>
              <w:spacing w:before="120" w:line="360" w:lineRule="auto"/>
              <w:ind w:right="-8"/>
              <w:rPr>
                <w:rFonts w:cs="Arial"/>
                <w:bCs/>
                <w:sz w:val="20"/>
                <w:szCs w:val="20"/>
              </w:rPr>
            </w:pPr>
            <w:r w:rsidRPr="0077765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7765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77765A">
              <w:rPr>
                <w:rFonts w:cs="Arial"/>
                <w:bCs/>
                <w:sz w:val="20"/>
                <w:szCs w:val="20"/>
              </w:rPr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42D10" w:rsidRPr="0077765A" w:rsidRDefault="00E42D10" w:rsidP="00E42D10">
      <w:pPr>
        <w:spacing w:after="120"/>
        <w:ind w:right="-8"/>
        <w:rPr>
          <w:rFonts w:cs="Arial"/>
          <w:b/>
          <w:bCs/>
        </w:rPr>
      </w:pPr>
      <w:r w:rsidRPr="0077765A">
        <w:rPr>
          <w:rFonts w:cs="Arial"/>
          <w:b/>
          <w:bCs/>
          <w:sz w:val="20"/>
          <w:szCs w:val="20"/>
        </w:rPr>
        <w:br/>
      </w:r>
      <w:r w:rsidRPr="0077765A">
        <w:rPr>
          <w:rFonts w:cs="Arial"/>
          <w:b/>
          <w:bCs/>
        </w:rPr>
        <w:t>Contexte du problème</w:t>
      </w:r>
    </w:p>
    <w:p w:rsidR="00E42D10" w:rsidRPr="0077765A" w:rsidRDefault="00E42D10" w:rsidP="00E42D10">
      <w:pPr>
        <w:ind w:right="-8"/>
        <w:rPr>
          <w:rFonts w:cs="Arial"/>
          <w:bCs/>
          <w:sz w:val="20"/>
          <w:szCs w:val="20"/>
        </w:rPr>
      </w:pPr>
      <w:r w:rsidRPr="0077765A">
        <w:rPr>
          <w:rFonts w:cs="Arial"/>
          <w:bCs/>
          <w:sz w:val="20"/>
          <w:szCs w:val="20"/>
        </w:rPr>
        <w:t>Description succincte du contexte (social, familial, professi</w:t>
      </w:r>
      <w:r>
        <w:rPr>
          <w:rFonts w:cs="Arial"/>
          <w:bCs/>
          <w:sz w:val="20"/>
          <w:szCs w:val="20"/>
        </w:rPr>
        <w:t>onnel du parcours de migration)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E42D10" w:rsidRPr="0077765A" w:rsidTr="00E66FC4">
        <w:trPr>
          <w:trHeight w:val="1966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Pr="0077765A" w:rsidRDefault="00E42D10" w:rsidP="00E66FC4">
            <w:pPr>
              <w:spacing w:before="120" w:line="360" w:lineRule="auto"/>
              <w:ind w:right="-8"/>
              <w:rPr>
                <w:rFonts w:cs="Arial"/>
                <w:bCs/>
                <w:sz w:val="20"/>
                <w:szCs w:val="20"/>
              </w:rPr>
            </w:pPr>
            <w:r w:rsidRPr="0077765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7765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77765A">
              <w:rPr>
                <w:rFonts w:cs="Arial"/>
                <w:bCs/>
                <w:sz w:val="20"/>
                <w:szCs w:val="20"/>
              </w:rPr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42D10" w:rsidRPr="00044FD1" w:rsidRDefault="00E42D10" w:rsidP="00E42D10">
      <w:pPr>
        <w:spacing w:beforeLines="40" w:before="96"/>
        <w:ind w:right="-150"/>
        <w:rPr>
          <w:rFonts w:cs="Arial"/>
          <w:b/>
          <w:bCs/>
        </w:rPr>
      </w:pPr>
      <w:r w:rsidRPr="0077765A">
        <w:rPr>
          <w:rFonts w:cs="Arial"/>
          <w:b/>
          <w:bCs/>
          <w:sz w:val="20"/>
          <w:szCs w:val="20"/>
        </w:rPr>
        <w:br/>
      </w:r>
      <w:r w:rsidRPr="00044FD1">
        <w:rPr>
          <w:rFonts w:cs="Arial"/>
          <w:b/>
          <w:bCs/>
        </w:rPr>
        <w:t>Symptomatologie (propositions à cocher)</w:t>
      </w:r>
    </w:p>
    <w:p w:rsidR="00E42D10" w:rsidRPr="0077765A" w:rsidRDefault="00E42D10" w:rsidP="00E42D10">
      <w:pPr>
        <w:spacing w:beforeLines="40" w:before="96" w:after="120"/>
        <w:ind w:right="-147"/>
        <w:rPr>
          <w:rFonts w:cs="Arial"/>
          <w:b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Anxiété</w:t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ne sait pas   Préciser (optionnel)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beforeLines="40" w:before="96" w:after="120"/>
        <w:ind w:right="-147"/>
        <w:rPr>
          <w:rFonts w:cs="Arial"/>
          <w:b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Dépression</w:t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ne sait pas   Pr 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beforeLines="40" w:before="96" w:after="120"/>
        <w:ind w:right="-147"/>
        <w:rPr>
          <w:rFonts w:cs="Arial"/>
          <w:b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Idées suicidaires</w:t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ne sait pas   Pr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Pr="0077765A" w:rsidRDefault="00E42D10" w:rsidP="00E42D10">
      <w:pPr>
        <w:spacing w:beforeLines="40" w:before="96" w:after="120"/>
        <w:ind w:right="-147"/>
        <w:rPr>
          <w:rFonts w:cs="Arial"/>
          <w:b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Consommation de drogues</w:t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ne sait pas   Pr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E42D10" w:rsidRDefault="00E42D10" w:rsidP="00E42D10">
      <w:pPr>
        <w:spacing w:beforeLines="40" w:before="96" w:after="120"/>
        <w:ind w:right="-147"/>
        <w:rPr>
          <w:rFonts w:cs="Arial"/>
          <w:bCs/>
          <w:sz w:val="20"/>
          <w:szCs w:val="20"/>
        </w:rPr>
      </w:pPr>
      <w:r w:rsidRPr="0077765A">
        <w:rPr>
          <w:rFonts w:cs="Arial"/>
          <w:b/>
          <w:bCs/>
          <w:sz w:val="20"/>
          <w:szCs w:val="20"/>
        </w:rPr>
        <w:t>Consommation d’alcool</w:t>
      </w:r>
      <w:r w:rsidRPr="0077765A">
        <w:rPr>
          <w:rFonts w:cs="Arial"/>
          <w:b/>
          <w:bCs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oui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non</w:t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tab/>
      </w:r>
      <w:r w:rsidRPr="0077765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65A">
        <w:rPr>
          <w:rFonts w:cs="Arial"/>
          <w:sz w:val="20"/>
          <w:szCs w:val="20"/>
        </w:rPr>
        <w:instrText xml:space="preserve"> FORMCHECKBOX </w:instrText>
      </w:r>
      <w:r w:rsidR="00AC4A5C">
        <w:rPr>
          <w:rFonts w:cs="Arial"/>
          <w:sz w:val="20"/>
          <w:szCs w:val="20"/>
        </w:rPr>
      </w:r>
      <w:r w:rsidR="00AC4A5C">
        <w:rPr>
          <w:rFonts w:cs="Arial"/>
          <w:sz w:val="20"/>
          <w:szCs w:val="20"/>
        </w:rPr>
        <w:fldChar w:fldCharType="separate"/>
      </w:r>
      <w:r w:rsidRPr="0077765A">
        <w:rPr>
          <w:rFonts w:cs="Arial"/>
          <w:sz w:val="20"/>
          <w:szCs w:val="20"/>
        </w:rPr>
        <w:fldChar w:fldCharType="end"/>
      </w:r>
      <w:r w:rsidRPr="0077765A">
        <w:rPr>
          <w:rFonts w:cs="Arial"/>
          <w:sz w:val="20"/>
          <w:szCs w:val="20"/>
        </w:rPr>
        <w:t xml:space="preserve"> ne sait pas   Pr : </w:t>
      </w:r>
      <w:r w:rsidRPr="0077765A">
        <w:rPr>
          <w:rFonts w:cs="Arial"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7765A">
        <w:rPr>
          <w:rFonts w:cs="Arial"/>
          <w:bCs/>
          <w:sz w:val="20"/>
          <w:szCs w:val="20"/>
        </w:rPr>
        <w:instrText xml:space="preserve"> FORMTEXT </w:instrText>
      </w:r>
      <w:r w:rsidRPr="0077765A">
        <w:rPr>
          <w:rFonts w:cs="Arial"/>
          <w:bCs/>
          <w:sz w:val="20"/>
          <w:szCs w:val="20"/>
        </w:rPr>
      </w:r>
      <w:r w:rsidRPr="0077765A">
        <w:rPr>
          <w:rFonts w:cs="Arial"/>
          <w:bCs/>
          <w:sz w:val="20"/>
          <w:szCs w:val="20"/>
        </w:rPr>
        <w:fldChar w:fldCharType="separate"/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noProof/>
          <w:sz w:val="20"/>
          <w:szCs w:val="20"/>
        </w:rPr>
        <w:t> </w:t>
      </w:r>
      <w:r w:rsidRPr="0077765A">
        <w:rPr>
          <w:rFonts w:cs="Arial"/>
          <w:bCs/>
          <w:sz w:val="20"/>
          <w:szCs w:val="20"/>
        </w:rPr>
        <w:fldChar w:fldCharType="end"/>
      </w: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Default="00774485" w:rsidP="00774485">
      <w:pPr>
        <w:spacing w:beforeLines="40" w:before="96"/>
        <w:ind w:right="-150"/>
        <w:rPr>
          <w:rFonts w:cs="Arial"/>
          <w:b/>
          <w:bCs/>
        </w:rPr>
      </w:pPr>
    </w:p>
    <w:p w:rsidR="00774485" w:rsidRPr="00AC4A5C" w:rsidRDefault="00774485" w:rsidP="00774485">
      <w:pPr>
        <w:spacing w:beforeLines="40" w:before="96"/>
        <w:ind w:right="-150"/>
        <w:rPr>
          <w:rFonts w:cs="Arial"/>
          <w:b/>
          <w:bCs/>
        </w:rPr>
      </w:pPr>
      <w:r w:rsidRPr="00AC4A5C">
        <w:rPr>
          <w:rFonts w:cs="Arial"/>
          <w:b/>
          <w:bCs/>
        </w:rPr>
        <w:t>Questionnaire à remplir</w:t>
      </w:r>
      <w:r>
        <w:rPr>
          <w:rFonts w:cs="Arial"/>
          <w:b/>
          <w:bCs/>
        </w:rPr>
        <w:t> :</w:t>
      </w:r>
      <w:bookmarkStart w:id="3" w:name="_GoBack"/>
      <w:bookmarkEnd w:id="3"/>
    </w:p>
    <w:p w:rsidR="00AC4A5C" w:rsidRDefault="00AC4A5C" w:rsidP="00E42D10">
      <w:pPr>
        <w:spacing w:beforeLines="40" w:before="96" w:after="120"/>
        <w:ind w:right="-147"/>
        <w:rPr>
          <w:rFonts w:cs="Arial"/>
          <w:bCs/>
          <w:sz w:val="20"/>
          <w:szCs w:val="20"/>
        </w:rPr>
      </w:pPr>
    </w:p>
    <w:tbl>
      <w:tblPr>
        <w:tblStyle w:val="Grilledutableau1"/>
        <w:tblpPr w:leftFromText="141" w:rightFromText="141" w:horzAnchor="margin" w:tblpY="1072"/>
        <w:tblW w:w="9815" w:type="dxa"/>
        <w:tblLook w:val="04A0" w:firstRow="1" w:lastRow="0" w:firstColumn="1" w:lastColumn="0" w:noHBand="0" w:noVBand="1"/>
      </w:tblPr>
      <w:tblGrid>
        <w:gridCol w:w="8086"/>
        <w:gridCol w:w="822"/>
        <w:gridCol w:w="907"/>
      </w:tblGrid>
      <w:tr w:rsidR="00AC4A5C" w:rsidRPr="00AC4A5C" w:rsidTr="00774485">
        <w:trPr>
          <w:trHeight w:val="442"/>
        </w:trPr>
        <w:tc>
          <w:tcPr>
            <w:tcW w:w="8086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AC4A5C">
              <w:rPr>
                <w:rFonts w:cs="Arial"/>
                <w:b/>
                <w:bCs/>
                <w:szCs w:val="22"/>
                <w:lang w:eastAsia="en-US"/>
              </w:rPr>
              <w:lastRenderedPageBreak/>
              <w:t>Questions</w:t>
            </w:r>
          </w:p>
          <w:p w:rsidR="00AC4A5C" w:rsidRPr="00774485" w:rsidRDefault="00AC4A5C" w:rsidP="00AC4A5C">
            <w:pPr>
              <w:widowControl w:val="0"/>
              <w:autoSpaceDE w:val="0"/>
              <w:autoSpaceDN w:val="0"/>
              <w:spacing w:after="0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« souvent » signifie plus qu’à l’accoutumée et source de souffrance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b/>
                <w:bCs/>
                <w:szCs w:val="22"/>
                <w:lang w:eastAsia="en-US"/>
              </w:rPr>
            </w:pPr>
            <w:r w:rsidRPr="00AC4A5C">
              <w:rPr>
                <w:rFonts w:cs="Arial"/>
                <w:b/>
                <w:bCs/>
                <w:szCs w:val="22"/>
                <w:lang w:eastAsia="en-US"/>
              </w:rPr>
              <w:t>Oui</w:t>
            </w:r>
          </w:p>
        </w:tc>
        <w:tc>
          <w:tcPr>
            <w:tcW w:w="907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b/>
                <w:bCs/>
                <w:szCs w:val="22"/>
                <w:lang w:eastAsia="en-US"/>
              </w:rPr>
            </w:pPr>
            <w:r w:rsidRPr="00AC4A5C">
              <w:rPr>
                <w:rFonts w:cs="Arial"/>
                <w:b/>
                <w:bCs/>
                <w:szCs w:val="22"/>
                <w:lang w:eastAsia="en-US"/>
              </w:rPr>
              <w:t>Non</w:t>
            </w: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Avez-vous souvent des problèmes pour vous endormir 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Faites-vous souvent des cauchemars 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Avez-vous régulièrement des maux de tête 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Avez-vous d’autres douleurs physiques 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Vous mettez-vous facilement en colère 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Repensez-vous souvent à des événements passés douloureux 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Vous sentez-vous souvent effrayé</w:t>
            </w: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sym w:font="Symbol" w:char="F0D7"/>
            </w: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e ou angoissé</w:t>
            </w: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sym w:font="Symbol" w:char="F0D7"/>
            </w: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e 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Vous arrive-t-il souvent d'oublier des choses dans votre vie quotidienne 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Avez-vous l'impression d'avoir perdu tout intérêt pour les choses quotidiennes 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</w:tcPr>
          <w:p w:rsidR="00AC4A5C" w:rsidRPr="00774485" w:rsidRDefault="00AC4A5C" w:rsidP="00AC4A5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/>
              <w:ind w:left="450" w:hanging="501"/>
              <w:contextualSpacing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774485">
              <w:rPr>
                <w:rFonts w:cs="Arial"/>
                <w:b/>
                <w:sz w:val="20"/>
                <w:szCs w:val="20"/>
                <w:lang w:eastAsia="en-US"/>
              </w:rPr>
              <w:t>Avez-vous souvent des problèmes de concentration ?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AC4A5C" w:rsidRPr="00AC4A5C" w:rsidTr="00774485">
        <w:trPr>
          <w:trHeight w:val="442"/>
        </w:trPr>
        <w:tc>
          <w:tcPr>
            <w:tcW w:w="8086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  <w:r w:rsidRPr="00AC4A5C">
              <w:rPr>
                <w:rFonts w:cs="Arial"/>
                <w:b/>
                <w:color w:val="231F20"/>
                <w:w w:val="110"/>
                <w:szCs w:val="22"/>
                <w:lang w:eastAsia="en-US"/>
              </w:rPr>
              <w:t>Nombre</w:t>
            </w:r>
            <w:r w:rsidRPr="00AC4A5C">
              <w:rPr>
                <w:rFonts w:cs="Arial"/>
                <w:b/>
                <w:color w:val="231F20"/>
                <w:spacing w:val="9"/>
                <w:w w:val="110"/>
                <w:szCs w:val="22"/>
                <w:lang w:eastAsia="en-US"/>
              </w:rPr>
              <w:t xml:space="preserve"> </w:t>
            </w:r>
            <w:r w:rsidRPr="00AC4A5C">
              <w:rPr>
                <w:rFonts w:cs="Arial"/>
                <w:b/>
                <w:color w:val="231F20"/>
                <w:w w:val="110"/>
                <w:szCs w:val="22"/>
                <w:lang w:eastAsia="en-US"/>
              </w:rPr>
              <w:t>de</w:t>
            </w:r>
            <w:r w:rsidRPr="00AC4A5C">
              <w:rPr>
                <w:rFonts w:cs="Arial"/>
                <w:b/>
                <w:color w:val="231F20"/>
                <w:spacing w:val="9"/>
                <w:w w:val="110"/>
                <w:szCs w:val="22"/>
                <w:lang w:eastAsia="en-US"/>
              </w:rPr>
              <w:t xml:space="preserve"> </w:t>
            </w:r>
            <w:r w:rsidRPr="00AC4A5C">
              <w:rPr>
                <w:rFonts w:cs="Arial"/>
                <w:b/>
                <w:color w:val="231F20"/>
                <w:w w:val="110"/>
                <w:szCs w:val="22"/>
                <w:lang w:eastAsia="en-US"/>
              </w:rPr>
              <w:t>réponses</w:t>
            </w:r>
            <w:r w:rsidRPr="00AC4A5C">
              <w:rPr>
                <w:rFonts w:cs="Arial"/>
                <w:b/>
                <w:color w:val="231F20"/>
                <w:spacing w:val="9"/>
                <w:w w:val="110"/>
                <w:szCs w:val="22"/>
                <w:lang w:eastAsia="en-US"/>
              </w:rPr>
              <w:t xml:space="preserve"> </w:t>
            </w:r>
            <w:r w:rsidRPr="00AC4A5C">
              <w:rPr>
                <w:rFonts w:cs="Arial"/>
                <w:b/>
                <w:color w:val="231F20"/>
                <w:w w:val="110"/>
                <w:szCs w:val="22"/>
                <w:lang w:eastAsia="en-US"/>
              </w:rPr>
              <w:t>répondues</w:t>
            </w:r>
            <w:r w:rsidRPr="00AC4A5C">
              <w:rPr>
                <w:rFonts w:cs="Arial"/>
                <w:b/>
                <w:color w:val="231F20"/>
                <w:spacing w:val="9"/>
                <w:w w:val="110"/>
                <w:szCs w:val="22"/>
                <w:lang w:eastAsia="en-US"/>
              </w:rPr>
              <w:t xml:space="preserve"> </w:t>
            </w:r>
            <w:r w:rsidRPr="00AC4A5C">
              <w:rPr>
                <w:rFonts w:cs="Arial"/>
                <w:b/>
                <w:color w:val="231F20"/>
                <w:w w:val="110"/>
                <w:szCs w:val="22"/>
                <w:lang w:eastAsia="en-US"/>
              </w:rPr>
              <w:t>par</w:t>
            </w:r>
            <w:r w:rsidRPr="00AC4A5C">
              <w:rPr>
                <w:rFonts w:cs="Arial"/>
                <w:b/>
                <w:color w:val="231F20"/>
                <w:spacing w:val="9"/>
                <w:w w:val="110"/>
                <w:szCs w:val="22"/>
                <w:lang w:eastAsia="en-US"/>
              </w:rPr>
              <w:t xml:space="preserve"> </w:t>
            </w:r>
            <w:r w:rsidRPr="00AC4A5C">
              <w:rPr>
                <w:rFonts w:cs="Arial"/>
                <w:b/>
                <w:color w:val="231F20"/>
                <w:spacing w:val="-4"/>
                <w:w w:val="110"/>
                <w:szCs w:val="22"/>
                <w:lang w:eastAsia="en-US"/>
              </w:rPr>
              <w:t xml:space="preserve">«oui» </w:t>
            </w:r>
          </w:p>
        </w:tc>
        <w:tc>
          <w:tcPr>
            <w:tcW w:w="822" w:type="dxa"/>
            <w:shd w:val="clear" w:color="auto" w:fill="C9DCD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AC4A5C" w:rsidRPr="00AC4A5C" w:rsidRDefault="00AC4A5C" w:rsidP="00AC4A5C">
            <w:pPr>
              <w:widowControl w:val="0"/>
              <w:autoSpaceDE w:val="0"/>
              <w:autoSpaceDN w:val="0"/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</w:tbl>
    <w:p w:rsidR="00AC4A5C" w:rsidRDefault="00AC4A5C" w:rsidP="00AC4A5C">
      <w:pPr>
        <w:spacing w:beforeLines="40" w:before="96" w:after="120"/>
        <w:ind w:right="-147"/>
        <w:rPr>
          <w:rFonts w:cs="Arial"/>
          <w:bCs/>
          <w:sz w:val="20"/>
          <w:szCs w:val="20"/>
        </w:rPr>
      </w:pPr>
      <w:r w:rsidRPr="00AC4A5C">
        <w:rPr>
          <w:rFonts w:cs="Arial"/>
          <w:bCs/>
          <w:sz w:val="20"/>
          <w:szCs w:val="20"/>
        </w:rPr>
        <w:tab/>
      </w:r>
    </w:p>
    <w:p w:rsidR="00AC4A5C" w:rsidRDefault="00AC4A5C" w:rsidP="00AC4A5C">
      <w:pPr>
        <w:spacing w:beforeLines="40" w:before="96" w:after="120"/>
        <w:ind w:right="-147"/>
        <w:rPr>
          <w:rFonts w:cs="Arial"/>
          <w:bCs/>
          <w:sz w:val="20"/>
          <w:szCs w:val="20"/>
        </w:rPr>
      </w:pPr>
      <w:r w:rsidRPr="00AC4A5C">
        <w:rPr>
          <w:rFonts w:cs="Arial"/>
          <w:bCs/>
          <w:sz w:val="20"/>
          <w:szCs w:val="20"/>
        </w:rPr>
        <w:tab/>
      </w:r>
    </w:p>
    <w:p w:rsidR="00AC4A5C" w:rsidRDefault="00AC4A5C" w:rsidP="00AC4A5C">
      <w:pPr>
        <w:rPr>
          <w:rFonts w:cs="Arial"/>
          <w:sz w:val="20"/>
          <w:szCs w:val="20"/>
        </w:rPr>
      </w:pPr>
    </w:p>
    <w:p w:rsidR="00AC4A5C" w:rsidRPr="00AC4A5C" w:rsidRDefault="00AC4A5C" w:rsidP="00AC4A5C">
      <w:pPr>
        <w:spacing w:beforeLines="40" w:before="96" w:after="120"/>
        <w:ind w:right="-147"/>
        <w:rPr>
          <w:rFonts w:cs="Arial"/>
          <w:b/>
          <w:bCs/>
        </w:rPr>
      </w:pPr>
      <w:r w:rsidRPr="003F2EE2">
        <w:rPr>
          <w:rFonts w:cs="Arial"/>
          <w:b/>
          <w:bCs/>
        </w:rPr>
        <w:t>Autres symptômes cliniques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E42D10" w:rsidRPr="0077765A" w:rsidTr="00E66FC4">
        <w:trPr>
          <w:trHeight w:val="149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Default="00E42D10" w:rsidP="00E66FC4">
            <w:pPr>
              <w:spacing w:before="120" w:line="360" w:lineRule="auto"/>
              <w:ind w:right="-150"/>
              <w:rPr>
                <w:rFonts w:cs="Arial"/>
                <w:b/>
                <w:bCs/>
                <w:sz w:val="20"/>
                <w:szCs w:val="20"/>
              </w:rPr>
            </w:pPr>
            <w:r w:rsidRPr="0077765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7765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77765A">
              <w:rPr>
                <w:rFonts w:cs="Arial"/>
                <w:bCs/>
                <w:sz w:val="20"/>
                <w:szCs w:val="20"/>
              </w:rPr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7765A"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:rsidR="00E42D10" w:rsidRPr="0077765A" w:rsidRDefault="00E42D10" w:rsidP="00E66FC4">
            <w:pPr>
              <w:spacing w:before="120" w:line="360" w:lineRule="auto"/>
              <w:ind w:right="-15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42D10" w:rsidRDefault="00E42D10" w:rsidP="00E42D10">
      <w:pPr>
        <w:spacing w:after="0" w:line="280" w:lineRule="exact"/>
        <w:ind w:right="-150"/>
        <w:jc w:val="both"/>
        <w:rPr>
          <w:rFonts w:cs="Arial"/>
        </w:rPr>
      </w:pPr>
    </w:p>
    <w:p w:rsidR="008F2B01" w:rsidRPr="00881186" w:rsidRDefault="008F2B01" w:rsidP="00881186">
      <w:pPr>
        <w:pStyle w:val="Listepuces1"/>
        <w:numPr>
          <w:ilvl w:val="0"/>
          <w:numId w:val="0"/>
        </w:numPr>
        <w:ind w:left="425" w:hanging="425"/>
        <w:jc w:val="right"/>
        <w:rPr>
          <w:sz w:val="18"/>
          <w:lang w:eastAsia="fr-CH"/>
        </w:rPr>
      </w:pPr>
    </w:p>
    <w:p w:rsidR="006C3066" w:rsidRDefault="006C3066" w:rsidP="00881186">
      <w:pPr>
        <w:pStyle w:val="Listepuces1"/>
        <w:numPr>
          <w:ilvl w:val="0"/>
          <w:numId w:val="0"/>
        </w:numPr>
        <w:ind w:left="425" w:hanging="425"/>
        <w:jc w:val="right"/>
        <w:rPr>
          <w:sz w:val="18"/>
          <w:lang w:val="fr-CH" w:eastAsia="fr-CH"/>
        </w:rPr>
      </w:pPr>
    </w:p>
    <w:p w:rsidR="00881186" w:rsidRPr="00E42D10" w:rsidRDefault="00881186" w:rsidP="00E42D10">
      <w:pPr>
        <w:rPr>
          <w:iCs/>
          <w:color w:val="404040" w:themeColor="text1" w:themeTint="BF"/>
        </w:rPr>
      </w:pPr>
    </w:p>
    <w:sectPr w:rsidR="00881186" w:rsidRPr="00E42D10" w:rsidSect="00DE1255">
      <w:headerReference w:type="default" r:id="rId8"/>
      <w:footerReference w:type="default" r:id="rId9"/>
      <w:pgSz w:w="11906" w:h="16838"/>
      <w:pgMar w:top="1701" w:right="1247" w:bottom="1021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C" w:rsidRDefault="00AC4A5C" w:rsidP="00DB5232">
      <w:r>
        <w:separator/>
      </w:r>
    </w:p>
  </w:endnote>
  <w:endnote w:type="continuationSeparator" w:id="0">
    <w:p w:rsidR="00AC4A5C" w:rsidRDefault="00AC4A5C" w:rsidP="00DB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partenances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5C" w:rsidRPr="00A8561A" w:rsidRDefault="00AC4A5C" w:rsidP="009647F8">
    <w:pPr>
      <w:pStyle w:val="Pieddepage"/>
      <w:tabs>
        <w:tab w:val="clear" w:pos="4536"/>
      </w:tabs>
      <w:spacing w:line="276" w:lineRule="auto"/>
      <w:rPr>
        <w:color w:val="548DD4"/>
        <w:sz w:val="18"/>
        <w:szCs w:val="18"/>
      </w:rPr>
    </w:pPr>
    <w:r w:rsidRPr="00A8561A">
      <w:rPr>
        <w:color w:val="548DD4"/>
        <w:sz w:val="18"/>
        <w:szCs w:val="18"/>
      </w:rPr>
      <w:t>-------------------------------------------------------------------------------------------------------------------------------------------------------</w:t>
    </w:r>
  </w:p>
  <w:p w:rsidR="00AC4A5C" w:rsidRPr="001E6D0F" w:rsidRDefault="00AC4A5C" w:rsidP="00397434">
    <w:pPr>
      <w:pStyle w:val="Pieddepage"/>
      <w:tabs>
        <w:tab w:val="clear" w:pos="4536"/>
      </w:tabs>
      <w:rPr>
        <w:rFonts w:ascii="Arial" w:hAnsi="Arial" w:cs="Arial"/>
        <w:sz w:val="18"/>
        <w:szCs w:val="18"/>
      </w:rPr>
    </w:pPr>
    <w:r w:rsidRPr="00487627">
      <w:rPr>
        <w:rFonts w:ascii="Arial" w:hAnsi="Arial" w:cs="Arial"/>
        <w:sz w:val="18"/>
        <w:szCs w:val="18"/>
      </w:rPr>
      <w:fldChar w:fldCharType="begin"/>
    </w:r>
    <w:r w:rsidRPr="00487627">
      <w:rPr>
        <w:rFonts w:ascii="Arial" w:hAnsi="Arial" w:cs="Arial"/>
        <w:sz w:val="18"/>
        <w:szCs w:val="18"/>
      </w:rPr>
      <w:instrText xml:space="preserve"> FILENAME   \* MERGEFORMAT </w:instrText>
    </w:r>
    <w:r w:rsidRPr="0048762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CPM_Demande de consultation_220209</w:t>
    </w:r>
    <w:r w:rsidRPr="00487627">
      <w:rPr>
        <w:rFonts w:ascii="Arial" w:hAnsi="Arial" w:cs="Arial"/>
        <w:sz w:val="18"/>
        <w:szCs w:val="18"/>
      </w:rPr>
      <w:fldChar w:fldCharType="end"/>
    </w:r>
    <w:r w:rsidRPr="001E6D0F">
      <w:rPr>
        <w:rFonts w:ascii="Arial" w:hAnsi="Arial" w:cs="Arial"/>
        <w:sz w:val="18"/>
        <w:szCs w:val="18"/>
      </w:rPr>
      <w:tab/>
      <w:t xml:space="preserve">p </w:t>
    </w:r>
    <w:r w:rsidRPr="001E6D0F">
      <w:rPr>
        <w:rFonts w:ascii="Arial" w:hAnsi="Arial" w:cs="Arial"/>
        <w:sz w:val="18"/>
        <w:szCs w:val="18"/>
      </w:rPr>
      <w:fldChar w:fldCharType="begin"/>
    </w:r>
    <w:r w:rsidRPr="001E6D0F">
      <w:rPr>
        <w:rFonts w:ascii="Arial" w:hAnsi="Arial" w:cs="Arial"/>
        <w:sz w:val="18"/>
        <w:szCs w:val="18"/>
      </w:rPr>
      <w:instrText xml:space="preserve"> PAGE  \* Arabic  \* MERGEFORMAT </w:instrText>
    </w:r>
    <w:r w:rsidRPr="001E6D0F">
      <w:rPr>
        <w:rFonts w:ascii="Arial" w:hAnsi="Arial" w:cs="Arial"/>
        <w:sz w:val="18"/>
        <w:szCs w:val="18"/>
      </w:rPr>
      <w:fldChar w:fldCharType="separate"/>
    </w:r>
    <w:r w:rsidR="0037183A">
      <w:rPr>
        <w:rFonts w:ascii="Arial" w:hAnsi="Arial" w:cs="Arial"/>
        <w:noProof/>
        <w:sz w:val="18"/>
        <w:szCs w:val="18"/>
      </w:rPr>
      <w:t>2</w:t>
    </w:r>
    <w:r w:rsidRPr="001E6D0F">
      <w:rPr>
        <w:rFonts w:ascii="Arial" w:hAnsi="Arial" w:cs="Arial"/>
        <w:sz w:val="18"/>
        <w:szCs w:val="18"/>
      </w:rPr>
      <w:fldChar w:fldCharType="end"/>
    </w:r>
    <w:r w:rsidRPr="001E6D0F">
      <w:rPr>
        <w:rFonts w:ascii="Arial" w:hAnsi="Arial" w:cs="Arial"/>
        <w:sz w:val="18"/>
        <w:szCs w:val="18"/>
      </w:rPr>
      <w:t xml:space="preserve"> / </w:t>
    </w:r>
    <w:r w:rsidRPr="001E6D0F">
      <w:rPr>
        <w:rFonts w:ascii="Arial" w:hAnsi="Arial" w:cs="Arial"/>
        <w:sz w:val="18"/>
        <w:szCs w:val="18"/>
      </w:rPr>
      <w:fldChar w:fldCharType="begin"/>
    </w:r>
    <w:r w:rsidRPr="001E6D0F">
      <w:rPr>
        <w:rFonts w:ascii="Arial" w:hAnsi="Arial" w:cs="Arial"/>
        <w:sz w:val="18"/>
        <w:szCs w:val="18"/>
      </w:rPr>
      <w:instrText xml:space="preserve"> NUMPAGES  \* Arabic  \* MERGEFORMAT </w:instrText>
    </w:r>
    <w:r w:rsidRPr="001E6D0F">
      <w:rPr>
        <w:rFonts w:ascii="Arial" w:hAnsi="Arial" w:cs="Arial"/>
        <w:sz w:val="18"/>
        <w:szCs w:val="18"/>
      </w:rPr>
      <w:fldChar w:fldCharType="separate"/>
    </w:r>
    <w:r w:rsidR="0037183A">
      <w:rPr>
        <w:rFonts w:ascii="Arial" w:hAnsi="Arial" w:cs="Arial"/>
        <w:noProof/>
        <w:sz w:val="18"/>
        <w:szCs w:val="18"/>
      </w:rPr>
      <w:t>3</w:t>
    </w:r>
    <w:r w:rsidRPr="001E6D0F">
      <w:rPr>
        <w:rFonts w:ascii="Arial" w:hAnsi="Arial" w:cs="Arial"/>
        <w:sz w:val="18"/>
        <w:szCs w:val="18"/>
      </w:rPr>
      <w:fldChar w:fldCharType="end"/>
    </w:r>
  </w:p>
  <w:p w:rsidR="00AC4A5C" w:rsidRPr="004823AC" w:rsidRDefault="00AC4A5C" w:rsidP="00DB52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C" w:rsidRDefault="00AC4A5C" w:rsidP="00DB5232">
      <w:r>
        <w:separator/>
      </w:r>
    </w:p>
  </w:footnote>
  <w:footnote w:type="continuationSeparator" w:id="0">
    <w:p w:rsidR="00AC4A5C" w:rsidRDefault="00AC4A5C" w:rsidP="00DB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5C" w:rsidRPr="00601F1D" w:rsidRDefault="00AC4A5C" w:rsidP="00C526AD">
    <w:pPr>
      <w:pStyle w:val="En-tte"/>
      <w:tabs>
        <w:tab w:val="clear" w:pos="4536"/>
      </w:tabs>
      <w:spacing w:line="360" w:lineRule="auto"/>
      <w:jc w:val="right"/>
      <w:rPr>
        <w:rFonts w:ascii="Appartenances Plex Sans" w:hAnsi="Appartenances Plex Sans" w:cs="Arial"/>
        <w:b/>
        <w:sz w:val="22"/>
        <w:szCs w:val="22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-140335</wp:posOffset>
          </wp:positionV>
          <wp:extent cx="1619885" cy="368300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</w:rPr>
      <w:tab/>
    </w:r>
    <w:r w:rsidRPr="00C526AD">
      <w:rPr>
        <w:rFonts w:ascii="Appartenances Plex Sans" w:hAnsi="Appartenances Plex Sans" w:cs="Arial"/>
        <w:b/>
        <w:sz w:val="22"/>
        <w:szCs w:val="22"/>
      </w:rPr>
      <w:t xml:space="preserve">Consultation </w:t>
    </w:r>
    <w:r>
      <w:rPr>
        <w:rFonts w:ascii="Appartenances Plex Sans" w:hAnsi="Appartenances Plex Sans" w:cs="Arial"/>
        <w:b/>
        <w:sz w:val="22"/>
        <w:szCs w:val="22"/>
      </w:rPr>
      <w:t xml:space="preserve">Psychothérapeutique </w:t>
    </w:r>
    <w:r w:rsidRPr="00C526AD">
      <w:rPr>
        <w:rFonts w:ascii="Appartenances Plex Sans" w:hAnsi="Appartenances Plex Sans" w:cs="Arial"/>
        <w:b/>
        <w:sz w:val="22"/>
        <w:szCs w:val="22"/>
      </w:rPr>
      <w:t>pour Migrant·es CPM</w:t>
    </w:r>
    <w:r w:rsidRPr="00601F1D">
      <w:rPr>
        <w:rFonts w:ascii="Appartenances Plex Sans" w:hAnsi="Appartenances Plex Sans" w:cs="Arial"/>
        <w:b/>
        <w:sz w:val="22"/>
        <w:szCs w:val="22"/>
      </w:rPr>
      <w:tab/>
    </w:r>
  </w:p>
  <w:p w:rsidR="00AC4A5C" w:rsidRDefault="00AC4A5C" w:rsidP="007F587E">
    <w:pPr>
      <w:pStyle w:val="En-tte"/>
      <w:tabs>
        <w:tab w:val="clear" w:pos="4536"/>
      </w:tabs>
      <w:spacing w:line="360" w:lineRule="auto"/>
      <w:ind w:right="169"/>
      <w:jc w:val="right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Demande de consultation</w:t>
    </w:r>
  </w:p>
  <w:p w:rsidR="00AC4A5C" w:rsidRDefault="00AC4A5C" w:rsidP="00DB5232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3481070</wp:posOffset>
              </wp:positionH>
              <wp:positionV relativeFrom="paragraph">
                <wp:posOffset>154939</wp:posOffset>
              </wp:positionV>
              <wp:extent cx="2362200" cy="0"/>
              <wp:effectExtent l="0" t="0" r="0" b="0"/>
              <wp:wrapSquare wrapText="bothSides"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36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B838E" id="Connecteur droit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1pt,12.2pt" to="46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" strokecolor="#558ed5">
              <o:lock v:ext="edit" shapetype="f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11.25pt;height:11.25pt" o:bullet="t">
        <v:imagedata r:id="rId1" o:title="BD14565_"/>
      </v:shape>
    </w:pict>
  </w:numPicBullet>
  <w:numPicBullet w:numPicBulletId="1">
    <w:pict>
      <v:shape id="_x0000_i1267" type="#_x0000_t75" style="width:9pt;height:9pt" o:bullet="t">
        <v:imagedata r:id="rId2" o:title="BD10268_"/>
      </v:shape>
    </w:pict>
  </w:numPicBullet>
  <w:numPicBullet w:numPicBulletId="2">
    <w:pict>
      <v:shape id="_x0000_i1268" type="#_x0000_t75" style="width:11.25pt;height:11.25pt" o:bullet="t">
        <v:imagedata r:id="rId3" o:title="BD21364_"/>
      </v:shape>
    </w:pict>
  </w:numPicBullet>
  <w:numPicBullet w:numPicBulletId="3">
    <w:pict>
      <v:shape id="_x0000_i1269" type="#_x0000_t75" style="width:11.25pt;height:11.25pt" o:bullet="t">
        <v:imagedata r:id="rId4" o:title="BD10264_"/>
      </v:shape>
    </w:pict>
  </w:numPicBullet>
  <w:numPicBullet w:numPicBulletId="4">
    <w:pict>
      <v:shape id="_x0000_i1270" type="#_x0000_t75" style="width:9pt;height:9pt" o:bullet="t">
        <v:imagedata r:id="rId5" o:title="BD14656_"/>
      </v:shape>
    </w:pict>
  </w:numPicBullet>
  <w:abstractNum w:abstractNumId="0" w15:restartNumberingAfterBreak="0">
    <w:nsid w:val="FFFFFF7C"/>
    <w:multiLevelType w:val="singleLevel"/>
    <w:tmpl w:val="92648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C0A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04F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E0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005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1A1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60A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D03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C8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C6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7668D"/>
    <w:multiLevelType w:val="hybridMultilevel"/>
    <w:tmpl w:val="31445C74"/>
    <w:lvl w:ilvl="0" w:tplc="97CCE08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173C4"/>
    <w:multiLevelType w:val="hybridMultilevel"/>
    <w:tmpl w:val="508A569C"/>
    <w:lvl w:ilvl="0" w:tplc="E3889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615B4"/>
    <w:multiLevelType w:val="hybridMultilevel"/>
    <w:tmpl w:val="49EC63EE"/>
    <w:lvl w:ilvl="0" w:tplc="69D46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A7338"/>
    <w:multiLevelType w:val="multilevel"/>
    <w:tmpl w:val="A4A0376C"/>
    <w:lvl w:ilvl="0">
      <w:start w:val="1"/>
      <w:numFmt w:val="decimal"/>
      <w:pStyle w:val="Titreessai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6945BC"/>
    <w:multiLevelType w:val="hybridMultilevel"/>
    <w:tmpl w:val="94F29A46"/>
    <w:lvl w:ilvl="0" w:tplc="CE82CFE4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C7AC8E2">
      <w:start w:val="1"/>
      <w:numFmt w:val="bullet"/>
      <w:lvlText w:val=""/>
      <w:lvlPicBulletId w:val="4"/>
      <w:lvlJc w:val="left"/>
      <w:pPr>
        <w:ind w:left="1506" w:hanging="360"/>
      </w:pPr>
      <w:rPr>
        <w:rFonts w:ascii="Symbol" w:hAnsi="Symbol" w:hint="default"/>
        <w:color w:val="auto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21A1788"/>
    <w:multiLevelType w:val="hybridMultilevel"/>
    <w:tmpl w:val="460ED514"/>
    <w:lvl w:ilvl="0" w:tplc="30C0BAA0">
      <w:start w:val="1"/>
      <w:numFmt w:val="bullet"/>
      <w:pStyle w:val="Listepuces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A0F1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6CF38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10146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9C1F95"/>
    <w:multiLevelType w:val="hybridMultilevel"/>
    <w:tmpl w:val="F4BC6F78"/>
    <w:lvl w:ilvl="0" w:tplc="F0D27206"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 w15:restartNumberingAfterBreak="0">
    <w:nsid w:val="1DC366A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3415C5"/>
    <w:multiLevelType w:val="hybridMultilevel"/>
    <w:tmpl w:val="C36CB37C"/>
    <w:lvl w:ilvl="0" w:tplc="CE82CFE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1574E"/>
    <w:multiLevelType w:val="hybridMultilevel"/>
    <w:tmpl w:val="30B275A4"/>
    <w:lvl w:ilvl="0" w:tplc="CE82CF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E0688"/>
    <w:multiLevelType w:val="hybridMultilevel"/>
    <w:tmpl w:val="780AB674"/>
    <w:lvl w:ilvl="0" w:tplc="CE82CF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72FF"/>
    <w:multiLevelType w:val="hybridMultilevel"/>
    <w:tmpl w:val="F7AAFB8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E25E7"/>
    <w:multiLevelType w:val="hybridMultilevel"/>
    <w:tmpl w:val="2E2EF48C"/>
    <w:lvl w:ilvl="0" w:tplc="0C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29DC39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380F5F"/>
    <w:multiLevelType w:val="hybridMultilevel"/>
    <w:tmpl w:val="A6523F4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A2516"/>
    <w:multiLevelType w:val="hybridMultilevel"/>
    <w:tmpl w:val="25F2033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73F7D"/>
    <w:multiLevelType w:val="hybridMultilevel"/>
    <w:tmpl w:val="DB4445BC"/>
    <w:lvl w:ilvl="0" w:tplc="CE82CFE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82CFE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10BED"/>
    <w:multiLevelType w:val="hybridMultilevel"/>
    <w:tmpl w:val="FCB07794"/>
    <w:lvl w:ilvl="0" w:tplc="CE82CF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512C4F0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A623DD"/>
    <w:multiLevelType w:val="hybridMultilevel"/>
    <w:tmpl w:val="370E9F1A"/>
    <w:lvl w:ilvl="0" w:tplc="CE82CFE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50DD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87303E"/>
    <w:multiLevelType w:val="hybridMultilevel"/>
    <w:tmpl w:val="EB56E0C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F4FBD"/>
    <w:multiLevelType w:val="hybridMultilevel"/>
    <w:tmpl w:val="7A5A4270"/>
    <w:lvl w:ilvl="0" w:tplc="CE82CF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2B6"/>
    <w:multiLevelType w:val="hybridMultilevel"/>
    <w:tmpl w:val="67767AF0"/>
    <w:lvl w:ilvl="0" w:tplc="10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B36651A"/>
    <w:multiLevelType w:val="hybridMultilevel"/>
    <w:tmpl w:val="96ACB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A788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F73765"/>
    <w:multiLevelType w:val="hybridMultilevel"/>
    <w:tmpl w:val="3D20685A"/>
    <w:lvl w:ilvl="0" w:tplc="BCB4EBD0">
      <w:numFmt w:val="bullet"/>
      <w:lvlText w:val="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6575A80"/>
    <w:multiLevelType w:val="hybridMultilevel"/>
    <w:tmpl w:val="78C80A7C"/>
    <w:lvl w:ilvl="0" w:tplc="CE82CFE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D3460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953AC"/>
    <w:multiLevelType w:val="hybridMultilevel"/>
    <w:tmpl w:val="5CC677B6"/>
    <w:lvl w:ilvl="0" w:tplc="0CFC860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BE91B03"/>
    <w:multiLevelType w:val="hybridMultilevel"/>
    <w:tmpl w:val="142AF810"/>
    <w:lvl w:ilvl="0" w:tplc="CE82CF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7271D"/>
    <w:multiLevelType w:val="hybridMultilevel"/>
    <w:tmpl w:val="40B6E92E"/>
    <w:lvl w:ilvl="0" w:tplc="1B66A096">
      <w:start w:val="1"/>
      <w:numFmt w:val="decimal"/>
      <w:pStyle w:val="TitreParagraph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7D5E99"/>
    <w:multiLevelType w:val="hybridMultilevel"/>
    <w:tmpl w:val="EE4681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46F99"/>
    <w:multiLevelType w:val="hybridMultilevel"/>
    <w:tmpl w:val="376E03E0"/>
    <w:lvl w:ilvl="0" w:tplc="CE82CFE4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C7AC8E2">
      <w:start w:val="1"/>
      <w:numFmt w:val="bullet"/>
      <w:lvlText w:val=""/>
      <w:lvlPicBulletId w:val="4"/>
      <w:lvlJc w:val="left"/>
      <w:pPr>
        <w:ind w:left="1506" w:hanging="360"/>
      </w:pPr>
      <w:rPr>
        <w:rFonts w:ascii="Symbol" w:hAnsi="Symbol" w:hint="default"/>
        <w:color w:val="auto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9"/>
  </w:num>
  <w:num w:numId="5">
    <w:abstractNumId w:val="38"/>
  </w:num>
  <w:num w:numId="6">
    <w:abstractNumId w:val="27"/>
  </w:num>
  <w:num w:numId="7">
    <w:abstractNumId w:val="41"/>
  </w:num>
  <w:num w:numId="8">
    <w:abstractNumId w:val="21"/>
  </w:num>
  <w:num w:numId="9">
    <w:abstractNumId w:val="23"/>
  </w:num>
  <w:num w:numId="10">
    <w:abstractNumId w:val="39"/>
  </w:num>
  <w:num w:numId="11">
    <w:abstractNumId w:val="28"/>
  </w:num>
  <w:num w:numId="12">
    <w:abstractNumId w:val="31"/>
  </w:num>
  <w:num w:numId="13">
    <w:abstractNumId w:val="34"/>
  </w:num>
  <w:num w:numId="14">
    <w:abstractNumId w:val="22"/>
  </w:num>
  <w:num w:numId="15">
    <w:abstractNumId w:val="29"/>
  </w:num>
  <w:num w:numId="16">
    <w:abstractNumId w:val="35"/>
  </w:num>
  <w:num w:numId="17">
    <w:abstractNumId w:val="40"/>
  </w:num>
  <w:num w:numId="18">
    <w:abstractNumId w:val="14"/>
  </w:num>
  <w:num w:numId="19">
    <w:abstractNumId w:val="44"/>
  </w:num>
  <w:num w:numId="20">
    <w:abstractNumId w:val="24"/>
  </w:num>
  <w:num w:numId="21">
    <w:abstractNumId w:val="13"/>
  </w:num>
  <w:num w:numId="22">
    <w:abstractNumId w:val="15"/>
  </w:num>
  <w:num w:numId="23">
    <w:abstractNumId w:val="16"/>
  </w:num>
  <w:num w:numId="24">
    <w:abstractNumId w:val="32"/>
  </w:num>
  <w:num w:numId="25">
    <w:abstractNumId w:val="17"/>
  </w:num>
  <w:num w:numId="26">
    <w:abstractNumId w:val="26"/>
  </w:num>
  <w:num w:numId="27">
    <w:abstractNumId w:val="25"/>
  </w:num>
  <w:num w:numId="28">
    <w:abstractNumId w:val="43"/>
  </w:num>
  <w:num w:numId="29">
    <w:abstractNumId w:val="30"/>
  </w:num>
  <w:num w:numId="30">
    <w:abstractNumId w:val="33"/>
  </w:num>
  <w:num w:numId="31">
    <w:abstractNumId w:val="42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8"/>
  </w:num>
  <w:num w:numId="43">
    <w:abstractNumId w:val="37"/>
  </w:num>
  <w:num w:numId="44">
    <w:abstractNumId w:val="2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2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10"/>
    <w:rsid w:val="00003783"/>
    <w:rsid w:val="0004417B"/>
    <w:rsid w:val="0006025B"/>
    <w:rsid w:val="00064C69"/>
    <w:rsid w:val="000657A2"/>
    <w:rsid w:val="00070A97"/>
    <w:rsid w:val="0007734A"/>
    <w:rsid w:val="0007737E"/>
    <w:rsid w:val="0007753D"/>
    <w:rsid w:val="000939C1"/>
    <w:rsid w:val="000958E6"/>
    <w:rsid w:val="000B019B"/>
    <w:rsid w:val="000B7996"/>
    <w:rsid w:val="000C088D"/>
    <w:rsid w:val="000E0404"/>
    <w:rsid w:val="000F2A00"/>
    <w:rsid w:val="00112F30"/>
    <w:rsid w:val="00136498"/>
    <w:rsid w:val="001409FE"/>
    <w:rsid w:val="00145F00"/>
    <w:rsid w:val="00146EE2"/>
    <w:rsid w:val="00151206"/>
    <w:rsid w:val="00151300"/>
    <w:rsid w:val="00171B07"/>
    <w:rsid w:val="001B4455"/>
    <w:rsid w:val="001C2A52"/>
    <w:rsid w:val="001C77C1"/>
    <w:rsid w:val="001C789C"/>
    <w:rsid w:val="001D0A94"/>
    <w:rsid w:val="001E44A1"/>
    <w:rsid w:val="001E6D0F"/>
    <w:rsid w:val="001F126F"/>
    <w:rsid w:val="00213AD1"/>
    <w:rsid w:val="00244FDE"/>
    <w:rsid w:val="00280E2F"/>
    <w:rsid w:val="002A2B68"/>
    <w:rsid w:val="002B034B"/>
    <w:rsid w:val="002B1B88"/>
    <w:rsid w:val="002C0C81"/>
    <w:rsid w:val="002C11FF"/>
    <w:rsid w:val="002C7B3D"/>
    <w:rsid w:val="002D716D"/>
    <w:rsid w:val="002E7C77"/>
    <w:rsid w:val="002F7DA8"/>
    <w:rsid w:val="0031758C"/>
    <w:rsid w:val="00357AC4"/>
    <w:rsid w:val="0036339F"/>
    <w:rsid w:val="0037183A"/>
    <w:rsid w:val="00385B02"/>
    <w:rsid w:val="00385C70"/>
    <w:rsid w:val="00397434"/>
    <w:rsid w:val="00397AA7"/>
    <w:rsid w:val="003A177B"/>
    <w:rsid w:val="003C1E08"/>
    <w:rsid w:val="003C3674"/>
    <w:rsid w:val="003F3E3F"/>
    <w:rsid w:val="00430A62"/>
    <w:rsid w:val="00441155"/>
    <w:rsid w:val="00454155"/>
    <w:rsid w:val="00465BA9"/>
    <w:rsid w:val="004823AC"/>
    <w:rsid w:val="00484018"/>
    <w:rsid w:val="00487627"/>
    <w:rsid w:val="004A7C4E"/>
    <w:rsid w:val="004B3E93"/>
    <w:rsid w:val="004B7A8D"/>
    <w:rsid w:val="004C7FF2"/>
    <w:rsid w:val="004F279C"/>
    <w:rsid w:val="004F5445"/>
    <w:rsid w:val="0055660A"/>
    <w:rsid w:val="005664B4"/>
    <w:rsid w:val="0057500E"/>
    <w:rsid w:val="0058316D"/>
    <w:rsid w:val="005C018A"/>
    <w:rsid w:val="005C39FD"/>
    <w:rsid w:val="005C466E"/>
    <w:rsid w:val="005C4EF7"/>
    <w:rsid w:val="005D2532"/>
    <w:rsid w:val="005D6806"/>
    <w:rsid w:val="005E35AA"/>
    <w:rsid w:val="005F2055"/>
    <w:rsid w:val="005F2EBE"/>
    <w:rsid w:val="00601F1D"/>
    <w:rsid w:val="00612A5D"/>
    <w:rsid w:val="00616847"/>
    <w:rsid w:val="00631637"/>
    <w:rsid w:val="00655F63"/>
    <w:rsid w:val="0066490A"/>
    <w:rsid w:val="00677A23"/>
    <w:rsid w:val="006901DF"/>
    <w:rsid w:val="00696F2B"/>
    <w:rsid w:val="006C0FF3"/>
    <w:rsid w:val="006C3066"/>
    <w:rsid w:val="006E220D"/>
    <w:rsid w:val="006F2E2D"/>
    <w:rsid w:val="00716801"/>
    <w:rsid w:val="0072261C"/>
    <w:rsid w:val="00741C74"/>
    <w:rsid w:val="00765F47"/>
    <w:rsid w:val="00774485"/>
    <w:rsid w:val="007A20E0"/>
    <w:rsid w:val="007A7501"/>
    <w:rsid w:val="007C1111"/>
    <w:rsid w:val="007D380B"/>
    <w:rsid w:val="007F349B"/>
    <w:rsid w:val="007F587E"/>
    <w:rsid w:val="0080306E"/>
    <w:rsid w:val="0081675C"/>
    <w:rsid w:val="008205E1"/>
    <w:rsid w:val="00820E39"/>
    <w:rsid w:val="008531AD"/>
    <w:rsid w:val="00873EC4"/>
    <w:rsid w:val="00877054"/>
    <w:rsid w:val="008805DD"/>
    <w:rsid w:val="00881186"/>
    <w:rsid w:val="00896F0B"/>
    <w:rsid w:val="008A18B2"/>
    <w:rsid w:val="008C1E44"/>
    <w:rsid w:val="008C3FC9"/>
    <w:rsid w:val="008D4B5F"/>
    <w:rsid w:val="008E3636"/>
    <w:rsid w:val="008F2571"/>
    <w:rsid w:val="008F2B01"/>
    <w:rsid w:val="008F3205"/>
    <w:rsid w:val="00905AC5"/>
    <w:rsid w:val="00911638"/>
    <w:rsid w:val="009167AF"/>
    <w:rsid w:val="0092120D"/>
    <w:rsid w:val="009246E7"/>
    <w:rsid w:val="00924D8B"/>
    <w:rsid w:val="009432FA"/>
    <w:rsid w:val="009467B5"/>
    <w:rsid w:val="00956EE8"/>
    <w:rsid w:val="009647F8"/>
    <w:rsid w:val="00966E02"/>
    <w:rsid w:val="009735B6"/>
    <w:rsid w:val="009800BC"/>
    <w:rsid w:val="009A083A"/>
    <w:rsid w:val="009C2556"/>
    <w:rsid w:val="009C29E3"/>
    <w:rsid w:val="009D00D2"/>
    <w:rsid w:val="009F03A3"/>
    <w:rsid w:val="00A02CDA"/>
    <w:rsid w:val="00A1455C"/>
    <w:rsid w:val="00A1507C"/>
    <w:rsid w:val="00A33631"/>
    <w:rsid w:val="00A37718"/>
    <w:rsid w:val="00A50978"/>
    <w:rsid w:val="00A71002"/>
    <w:rsid w:val="00A744C8"/>
    <w:rsid w:val="00A8561A"/>
    <w:rsid w:val="00A91888"/>
    <w:rsid w:val="00AB3E22"/>
    <w:rsid w:val="00AB789C"/>
    <w:rsid w:val="00AC4A5C"/>
    <w:rsid w:val="00AD3AB8"/>
    <w:rsid w:val="00AD4442"/>
    <w:rsid w:val="00AD4A58"/>
    <w:rsid w:val="00AD5E54"/>
    <w:rsid w:val="00AE7160"/>
    <w:rsid w:val="00B0229D"/>
    <w:rsid w:val="00B37B68"/>
    <w:rsid w:val="00B425E6"/>
    <w:rsid w:val="00B52029"/>
    <w:rsid w:val="00B71B40"/>
    <w:rsid w:val="00B813CF"/>
    <w:rsid w:val="00BE4CAB"/>
    <w:rsid w:val="00BE5999"/>
    <w:rsid w:val="00BF00FD"/>
    <w:rsid w:val="00C04DAB"/>
    <w:rsid w:val="00C114C6"/>
    <w:rsid w:val="00C34044"/>
    <w:rsid w:val="00C351F1"/>
    <w:rsid w:val="00C444C6"/>
    <w:rsid w:val="00C526AD"/>
    <w:rsid w:val="00C566FD"/>
    <w:rsid w:val="00C62830"/>
    <w:rsid w:val="00C66164"/>
    <w:rsid w:val="00C71B7A"/>
    <w:rsid w:val="00C74379"/>
    <w:rsid w:val="00C760E4"/>
    <w:rsid w:val="00C81F93"/>
    <w:rsid w:val="00C83493"/>
    <w:rsid w:val="00C9202C"/>
    <w:rsid w:val="00C96BC7"/>
    <w:rsid w:val="00CB10A7"/>
    <w:rsid w:val="00CB54A8"/>
    <w:rsid w:val="00CD0966"/>
    <w:rsid w:val="00CD5FFF"/>
    <w:rsid w:val="00CF4108"/>
    <w:rsid w:val="00D365E3"/>
    <w:rsid w:val="00D44F0E"/>
    <w:rsid w:val="00D47104"/>
    <w:rsid w:val="00D5037C"/>
    <w:rsid w:val="00D54ACC"/>
    <w:rsid w:val="00D55D6C"/>
    <w:rsid w:val="00D64A00"/>
    <w:rsid w:val="00D6535A"/>
    <w:rsid w:val="00D80D39"/>
    <w:rsid w:val="00D82692"/>
    <w:rsid w:val="00D82FD1"/>
    <w:rsid w:val="00DA1C52"/>
    <w:rsid w:val="00DA395E"/>
    <w:rsid w:val="00DB5232"/>
    <w:rsid w:val="00DC6D69"/>
    <w:rsid w:val="00DE1255"/>
    <w:rsid w:val="00DE6BA4"/>
    <w:rsid w:val="00DE71F7"/>
    <w:rsid w:val="00E143AE"/>
    <w:rsid w:val="00E1656E"/>
    <w:rsid w:val="00E312CB"/>
    <w:rsid w:val="00E42D10"/>
    <w:rsid w:val="00E608FF"/>
    <w:rsid w:val="00E66FC4"/>
    <w:rsid w:val="00E7133E"/>
    <w:rsid w:val="00E73771"/>
    <w:rsid w:val="00E829E3"/>
    <w:rsid w:val="00E92EA4"/>
    <w:rsid w:val="00EA70B3"/>
    <w:rsid w:val="00EB77C0"/>
    <w:rsid w:val="00EC45E1"/>
    <w:rsid w:val="00EE0778"/>
    <w:rsid w:val="00F02EF3"/>
    <w:rsid w:val="00F140EC"/>
    <w:rsid w:val="00F25BC9"/>
    <w:rsid w:val="00F62D7A"/>
    <w:rsid w:val="00FA1310"/>
    <w:rsid w:val="00FA7C62"/>
    <w:rsid w:val="00FF029E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D584DD"/>
  <w15:docId w15:val="{45C90874-F410-4787-82E6-CE11052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55"/>
    <w:pPr>
      <w:spacing w:after="60"/>
    </w:pPr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rsid w:val="00397AA7"/>
    <w:pPr>
      <w:keepNext/>
      <w:outlineLvl w:val="0"/>
    </w:pPr>
    <w:rPr>
      <w:rFonts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97AA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En-tteCar">
    <w:name w:val="En-tête Car"/>
    <w:link w:val="En-tte"/>
    <w:uiPriority w:val="99"/>
    <w:rsid w:val="00DB5232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7AA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ieddepageCar">
    <w:name w:val="Pied de page Car"/>
    <w:link w:val="Pieddepage"/>
    <w:uiPriority w:val="99"/>
    <w:rsid w:val="001C2A52"/>
    <w:rPr>
      <w:sz w:val="24"/>
      <w:szCs w:val="24"/>
      <w:lang w:val="fr-FR" w:eastAsia="fr-FR"/>
    </w:rPr>
  </w:style>
  <w:style w:type="character" w:styleId="Numrodepage">
    <w:name w:val="page number"/>
    <w:basedOn w:val="Policepardfaut"/>
    <w:semiHidden/>
    <w:rsid w:val="00397AA7"/>
  </w:style>
  <w:style w:type="paragraph" w:styleId="Textedebulles">
    <w:name w:val="Balloon Text"/>
    <w:basedOn w:val="Normal"/>
    <w:link w:val="TextedebullesCar"/>
    <w:uiPriority w:val="99"/>
    <w:semiHidden/>
    <w:unhideWhenUsed/>
    <w:rsid w:val="005C39F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39FD"/>
    <w:rPr>
      <w:rFonts w:ascii="Tahoma" w:hAnsi="Tahoma" w:cs="Tahoma"/>
      <w:sz w:val="16"/>
      <w:szCs w:val="16"/>
      <w:lang w:val="fr-FR" w:eastAsia="fr-FR"/>
    </w:rPr>
  </w:style>
  <w:style w:type="paragraph" w:customStyle="1" w:styleId="Titredocument1">
    <w:name w:val="Titre document 1"/>
    <w:basedOn w:val="Normal"/>
    <w:link w:val="Titredocument1Car"/>
    <w:qFormat/>
    <w:rsid w:val="009647F8"/>
    <w:pPr>
      <w:jc w:val="center"/>
    </w:pPr>
    <w:rPr>
      <w:b/>
      <w:sz w:val="32"/>
      <w:szCs w:val="32"/>
    </w:rPr>
  </w:style>
  <w:style w:type="character" w:customStyle="1" w:styleId="Titredocument1Car">
    <w:name w:val="Titre document 1 Car"/>
    <w:link w:val="Titredocument1"/>
    <w:rsid w:val="009647F8"/>
    <w:rPr>
      <w:rFonts w:ascii="Arial" w:hAnsi="Arial"/>
      <w:b/>
      <w:sz w:val="32"/>
      <w:szCs w:val="32"/>
      <w:lang w:val="fr-FR" w:eastAsia="fr-FR"/>
    </w:rPr>
  </w:style>
  <w:style w:type="paragraph" w:customStyle="1" w:styleId="Titreessai2">
    <w:name w:val="Titre essai 2"/>
    <w:basedOn w:val="Titredocument1"/>
    <w:link w:val="Titreessai2Car"/>
    <w:uiPriority w:val="99"/>
    <w:rsid w:val="009647F8"/>
    <w:pPr>
      <w:numPr>
        <w:numId w:val="21"/>
      </w:numPr>
      <w:spacing w:line="360" w:lineRule="auto"/>
      <w:ind w:left="426" w:hanging="426"/>
      <w:jc w:val="left"/>
    </w:pPr>
    <w:rPr>
      <w:sz w:val="28"/>
    </w:rPr>
  </w:style>
  <w:style w:type="character" w:customStyle="1" w:styleId="Titreessai2Car">
    <w:name w:val="Titre essai 2 Car"/>
    <w:link w:val="Titreessai2"/>
    <w:uiPriority w:val="99"/>
    <w:rsid w:val="005F2055"/>
    <w:rPr>
      <w:rFonts w:ascii="Arial" w:hAnsi="Arial"/>
      <w:b/>
      <w:sz w:val="28"/>
      <w:szCs w:val="32"/>
      <w:lang w:val="fr-FR" w:eastAsia="fr-FR"/>
    </w:rPr>
  </w:style>
  <w:style w:type="paragraph" w:customStyle="1" w:styleId="TitreParagraphe">
    <w:name w:val="Titre Paragraphe"/>
    <w:basedOn w:val="Normal"/>
    <w:link w:val="TitreParagrapheCar"/>
    <w:qFormat/>
    <w:rsid w:val="00E312CB"/>
    <w:pPr>
      <w:numPr>
        <w:numId w:val="31"/>
      </w:numPr>
      <w:spacing w:after="120" w:line="360" w:lineRule="auto"/>
      <w:ind w:left="357" w:hanging="357"/>
    </w:pPr>
    <w:rPr>
      <w:b/>
      <w:sz w:val="24"/>
      <w:lang w:val="x-none" w:eastAsia="x-none"/>
    </w:rPr>
  </w:style>
  <w:style w:type="character" w:customStyle="1" w:styleId="TitreParagrapheCar">
    <w:name w:val="Titre Paragraphe Car"/>
    <w:link w:val="TitreParagraphe"/>
    <w:rsid w:val="00E312CB"/>
    <w:rPr>
      <w:rFonts w:ascii="Arial" w:hAnsi="Arial"/>
      <w:b/>
      <w:sz w:val="24"/>
      <w:szCs w:val="24"/>
      <w:lang w:val="x-none" w:eastAsia="x-none"/>
    </w:rPr>
  </w:style>
  <w:style w:type="paragraph" w:customStyle="1" w:styleId="Listepuces1">
    <w:name w:val="Liste puces 1"/>
    <w:basedOn w:val="Normal"/>
    <w:link w:val="Listepuces1Car"/>
    <w:uiPriority w:val="1"/>
    <w:qFormat/>
    <w:rsid w:val="0055660A"/>
    <w:pPr>
      <w:numPr>
        <w:numId w:val="22"/>
      </w:numPr>
      <w:spacing w:after="80"/>
    </w:pPr>
    <w:rPr>
      <w:lang w:val="x-none"/>
    </w:rPr>
  </w:style>
  <w:style w:type="character" w:customStyle="1" w:styleId="Listepuces1Car">
    <w:name w:val="Liste puces 1 Car"/>
    <w:link w:val="Listepuces1"/>
    <w:uiPriority w:val="1"/>
    <w:rsid w:val="005F2055"/>
    <w:rPr>
      <w:rFonts w:ascii="Arial" w:hAnsi="Arial" w:cs="Arial"/>
      <w:sz w:val="22"/>
      <w:szCs w:val="24"/>
      <w:lang w:eastAsia="fr-FR"/>
    </w:rPr>
  </w:style>
  <w:style w:type="paragraph" w:styleId="Sansinterligne">
    <w:name w:val="No Spacing"/>
    <w:uiPriority w:val="1"/>
    <w:rsid w:val="008F2B01"/>
    <w:rPr>
      <w:rFonts w:ascii="Arial" w:hAnsi="Arial"/>
      <w:sz w:val="22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E312CB"/>
    <w:pPr>
      <w:spacing w:after="120"/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6C3066"/>
    <w:rPr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semiHidden/>
    <w:unhideWhenUsed/>
    <w:rsid w:val="00E42D10"/>
    <w:pPr>
      <w:spacing w:after="0"/>
    </w:pPr>
    <w:rPr>
      <w:rFonts w:ascii="Times New Roman" w:hAnsi="Times New Roman"/>
      <w:szCs w:val="22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E42D10"/>
    <w:rPr>
      <w:sz w:val="22"/>
      <w:szCs w:val="22"/>
      <w:lang w:val="x-none" w:eastAsia="x-none"/>
    </w:rPr>
  </w:style>
  <w:style w:type="paragraph" w:styleId="Sous-titre">
    <w:name w:val="Subtitle"/>
    <w:basedOn w:val="Normal"/>
    <w:link w:val="Sous-titreCar"/>
    <w:qFormat/>
    <w:rsid w:val="00E42D10"/>
    <w:pPr>
      <w:spacing w:after="0"/>
    </w:pPr>
    <w:rPr>
      <w:rFonts w:cs="Arial"/>
      <w:b/>
      <w:bCs/>
      <w:sz w:val="24"/>
    </w:rPr>
  </w:style>
  <w:style w:type="character" w:customStyle="1" w:styleId="Sous-titreCar">
    <w:name w:val="Sous-titre Car"/>
    <w:basedOn w:val="Policepardfaut"/>
    <w:link w:val="Sous-titre"/>
    <w:rsid w:val="00E42D10"/>
    <w:rPr>
      <w:rFonts w:ascii="Arial" w:hAnsi="Arial" w:cs="Arial"/>
      <w:b/>
      <w:b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C4A5C"/>
    <w:rPr>
      <w:rFonts w:ascii="Calibri" w:eastAsia="Calibri" w:hAnsi="Calibri"/>
      <w:kern w:val="2"/>
      <w:sz w:val="22"/>
      <w:szCs w:val="22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C4A5C"/>
    <w:rPr>
      <w:rFonts w:ascii="Calibri" w:eastAsia="Calibri" w:hAnsi="Calibri"/>
      <w:kern w:val="2"/>
      <w:sz w:val="22"/>
      <w:szCs w:val="22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jubin\Downloads\CPM_modele%20document%20reference_Word_211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A62210B3DD43B23189B69D8CE201" ma:contentTypeVersion="17" ma:contentTypeDescription="Crée un document." ma:contentTypeScope="" ma:versionID="603997b4155578aa155440842b3da60a">
  <xsd:schema xmlns:xsd="http://www.w3.org/2001/XMLSchema" xmlns:xs="http://www.w3.org/2001/XMLSchema" xmlns:p="http://schemas.microsoft.com/office/2006/metadata/properties" xmlns:ns2="558a5807-3f4b-45a6-a5d2-7895e132399e" xmlns:ns3="7b2a94ac-9980-4a1d-a645-70ab49618428" targetNamespace="http://schemas.microsoft.com/office/2006/metadata/properties" ma:root="true" ma:fieldsID="33e641f0ce88a24bb5c8fec476ac4725" ns2:_="" ns3:_="">
    <xsd:import namespace="558a5807-3f4b-45a6-a5d2-7895e132399e"/>
    <xsd:import namespace="7b2a94ac-9980-4a1d-a645-70ab49618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5807-3f4b-45a6-a5d2-7895e1323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f860b22-787f-423f-970f-44acdf800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94ac-9980-4a1d-a645-70ab49618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9de5b-fc89-4fbb-a3b4-b9368ed7fe58}" ma:internalName="TaxCatchAll" ma:showField="CatchAllData" ma:web="7b2a94ac-9980-4a1d-a645-70ab49618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1E20C-FAD9-4DE2-B4DA-CD94A0F12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28200-FA3B-41E0-9B00-A1E4B898D54F}"/>
</file>

<file path=customXml/itemProps3.xml><?xml version="1.0" encoding="utf-8"?>
<ds:datastoreItem xmlns:ds="http://schemas.openxmlformats.org/officeDocument/2006/customXml" ds:itemID="{EA1EBA82-10BC-4B4F-9707-E821AA9797A9}"/>
</file>

<file path=docProps/app.xml><?xml version="1.0" encoding="utf-8"?>
<Properties xmlns="http://schemas.openxmlformats.org/officeDocument/2006/extended-properties" xmlns:vt="http://schemas.openxmlformats.org/officeDocument/2006/docPropsVTypes">
  <Template>CPM_modele document reference_Word_211020</Template>
  <TotalTime>0</TotalTime>
  <Pages>3</Pages>
  <Words>424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document Word</vt:lpstr>
    </vt:vector>
  </TitlesOfParts>
  <Company>Appartenances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document Word</dc:title>
  <dc:creator>Audrey Jubin</dc:creator>
  <cp:lastModifiedBy>Geneviève Launoy</cp:lastModifiedBy>
  <cp:revision>2</cp:revision>
  <cp:lastPrinted>2012-02-19T21:52:00Z</cp:lastPrinted>
  <dcterms:created xsi:type="dcterms:W3CDTF">2023-08-14T13:41:00Z</dcterms:created>
  <dcterms:modified xsi:type="dcterms:W3CDTF">2023-08-14T13:41:00Z</dcterms:modified>
</cp:coreProperties>
</file>